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953A7">
      <w:pPr>
        <w:spacing w:line="4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</w:t>
      </w:r>
      <w:bookmarkStart w:id="0" w:name="_GoBack"/>
      <w:bookmarkEnd w:id="0"/>
    </w:p>
    <w:p w14:paraId="3AF6BEE2">
      <w:pPr>
        <w:spacing w:line="400" w:lineRule="exact"/>
        <w:rPr>
          <w:rFonts w:hint="eastAsia" w:ascii="宋体" w:hAnsi="宋体"/>
          <w:sz w:val="28"/>
          <w:szCs w:val="28"/>
          <w:lang w:val="en-US" w:eastAsia="zh-CN"/>
        </w:rPr>
      </w:pPr>
    </w:p>
    <w:p w14:paraId="4181CC86">
      <w:pPr>
        <w:ind w:firstLine="600" w:firstLineChars="150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202</w:t>
      </w:r>
      <w:r>
        <w:rPr>
          <w:rFonts w:hint="eastAsia" w:ascii="方正小标宋简体" w:eastAsia="方正小标宋简体"/>
          <w:sz w:val="40"/>
          <w:lang w:val="en-US" w:eastAsia="zh-CN"/>
        </w:rPr>
        <w:t>5</w:t>
      </w:r>
      <w:r>
        <w:rPr>
          <w:rFonts w:hint="eastAsia" w:ascii="方正小标宋简体" w:eastAsia="方正小标宋简体"/>
          <w:sz w:val="40"/>
        </w:rPr>
        <w:t>霍邱县中小学校园足球联赛预报名回执</w:t>
      </w:r>
    </w:p>
    <w:p w14:paraId="594FF076">
      <w:pPr>
        <w:ind w:firstLine="600" w:firstLineChars="150"/>
        <w:rPr>
          <w:rFonts w:ascii="方正小标宋简体" w:eastAsia="方正小标宋简体"/>
          <w:sz w:val="40"/>
        </w:rPr>
      </w:pPr>
    </w:p>
    <w:tbl>
      <w:tblPr>
        <w:tblStyle w:val="5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46"/>
        <w:gridCol w:w="1523"/>
        <w:gridCol w:w="3046"/>
      </w:tblGrid>
      <w:tr w14:paraId="6B742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523" w:type="dxa"/>
            <w:noWrap w:val="0"/>
            <w:vAlign w:val="center"/>
          </w:tcPr>
          <w:p w14:paraId="517F7E9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学校全称</w:t>
            </w:r>
          </w:p>
        </w:tc>
        <w:tc>
          <w:tcPr>
            <w:tcW w:w="3046" w:type="dxa"/>
            <w:noWrap w:val="0"/>
            <w:vAlign w:val="center"/>
          </w:tcPr>
          <w:p w14:paraId="5872C62B">
            <w:pPr>
              <w:jc w:val="center"/>
              <w:rPr>
                <w:b/>
                <w:sz w:val="24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2DCB9D2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学段（小学、初中</w:t>
            </w:r>
            <w:r>
              <w:rPr>
                <w:rFonts w:hint="eastAsia"/>
                <w:b/>
                <w:sz w:val="24"/>
                <w:lang w:eastAsia="zh-CN"/>
              </w:rPr>
              <w:t>、高中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3046" w:type="dxa"/>
            <w:noWrap w:val="0"/>
            <w:vAlign w:val="center"/>
          </w:tcPr>
          <w:p w14:paraId="66FA4C8E">
            <w:pPr>
              <w:jc w:val="center"/>
              <w:rPr>
                <w:b/>
                <w:sz w:val="24"/>
              </w:rPr>
            </w:pPr>
          </w:p>
        </w:tc>
      </w:tr>
      <w:tr w14:paraId="12293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23" w:type="dxa"/>
            <w:noWrap w:val="0"/>
            <w:vAlign w:val="center"/>
          </w:tcPr>
          <w:p w14:paraId="3A3E047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校长姓名</w:t>
            </w:r>
          </w:p>
        </w:tc>
        <w:tc>
          <w:tcPr>
            <w:tcW w:w="3046" w:type="dxa"/>
            <w:noWrap w:val="0"/>
            <w:vAlign w:val="center"/>
          </w:tcPr>
          <w:p w14:paraId="42A01728">
            <w:pPr>
              <w:jc w:val="center"/>
              <w:rPr>
                <w:b/>
                <w:sz w:val="24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4443773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046" w:type="dxa"/>
            <w:noWrap w:val="0"/>
            <w:vAlign w:val="center"/>
          </w:tcPr>
          <w:p w14:paraId="09030DB8">
            <w:pPr>
              <w:jc w:val="center"/>
              <w:rPr>
                <w:b/>
                <w:sz w:val="24"/>
              </w:rPr>
            </w:pPr>
          </w:p>
        </w:tc>
      </w:tr>
      <w:tr w14:paraId="79EC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23" w:type="dxa"/>
            <w:noWrap w:val="0"/>
            <w:vAlign w:val="center"/>
          </w:tcPr>
          <w:p w14:paraId="5249AB9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领队或教练姓名</w:t>
            </w:r>
          </w:p>
        </w:tc>
        <w:tc>
          <w:tcPr>
            <w:tcW w:w="3046" w:type="dxa"/>
            <w:noWrap w:val="0"/>
            <w:vAlign w:val="center"/>
          </w:tcPr>
          <w:p w14:paraId="4DE2E7D5">
            <w:pPr>
              <w:jc w:val="center"/>
              <w:rPr>
                <w:b/>
                <w:sz w:val="24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6D3758C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046" w:type="dxa"/>
            <w:noWrap w:val="0"/>
            <w:vAlign w:val="center"/>
          </w:tcPr>
          <w:p w14:paraId="45BF2314">
            <w:pPr>
              <w:jc w:val="center"/>
              <w:rPr>
                <w:b/>
                <w:sz w:val="24"/>
              </w:rPr>
            </w:pPr>
          </w:p>
        </w:tc>
      </w:tr>
      <w:tr w14:paraId="446D4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23" w:type="dxa"/>
            <w:noWrap w:val="0"/>
            <w:vAlign w:val="center"/>
          </w:tcPr>
          <w:p w14:paraId="7080287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可添加</w:t>
            </w:r>
            <w:r>
              <w:rPr>
                <w:rFonts w:hint="eastAsia"/>
                <w:b/>
                <w:sz w:val="24"/>
              </w:rPr>
              <w:t>微信</w:t>
            </w:r>
            <w:r>
              <w:rPr>
                <w:rFonts w:hint="eastAsia"/>
                <w:b/>
                <w:sz w:val="24"/>
                <w:lang w:eastAsia="zh-CN"/>
              </w:rPr>
              <w:t>的具体号码</w:t>
            </w:r>
          </w:p>
        </w:tc>
        <w:tc>
          <w:tcPr>
            <w:tcW w:w="7615" w:type="dxa"/>
            <w:gridSpan w:val="3"/>
            <w:noWrap w:val="0"/>
            <w:vAlign w:val="center"/>
          </w:tcPr>
          <w:p w14:paraId="6DF320BA">
            <w:pPr>
              <w:jc w:val="center"/>
              <w:rPr>
                <w:b/>
                <w:sz w:val="24"/>
              </w:rPr>
            </w:pPr>
          </w:p>
        </w:tc>
      </w:tr>
      <w:tr w14:paraId="06005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23" w:type="dxa"/>
            <w:noWrap w:val="0"/>
            <w:vAlign w:val="top"/>
          </w:tcPr>
          <w:p w14:paraId="262D0A3D">
            <w:pPr>
              <w:rPr>
                <w:sz w:val="24"/>
              </w:rPr>
            </w:pPr>
          </w:p>
        </w:tc>
        <w:tc>
          <w:tcPr>
            <w:tcW w:w="7615" w:type="dxa"/>
            <w:gridSpan w:val="3"/>
            <w:noWrap w:val="0"/>
            <w:vAlign w:val="top"/>
          </w:tcPr>
          <w:p w14:paraId="43093BD8">
            <w:pPr>
              <w:rPr>
                <w:sz w:val="24"/>
              </w:rPr>
            </w:pPr>
          </w:p>
        </w:tc>
      </w:tr>
    </w:tbl>
    <w:p w14:paraId="7B7BB772"/>
    <w:p w14:paraId="58B39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531" w:bottom="1984" w:left="1531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92BDF3-F3A8-4BC7-9B1F-0C0AE242089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1FD86A2-45F2-4866-8C39-FA5047561D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MDg3ZGNhYjFlYWNjYjQwMWVlZDVlNjE0MjIwNDgifQ=="/>
  </w:docVars>
  <w:rsids>
    <w:rsidRoot w:val="007B7B32"/>
    <w:rsid w:val="00037D47"/>
    <w:rsid w:val="00203C3E"/>
    <w:rsid w:val="00365C3D"/>
    <w:rsid w:val="003C6163"/>
    <w:rsid w:val="003E0F13"/>
    <w:rsid w:val="005D2716"/>
    <w:rsid w:val="00627C31"/>
    <w:rsid w:val="00684E4E"/>
    <w:rsid w:val="00725ACE"/>
    <w:rsid w:val="007446F1"/>
    <w:rsid w:val="007B7B32"/>
    <w:rsid w:val="007E6A42"/>
    <w:rsid w:val="00837489"/>
    <w:rsid w:val="0091516F"/>
    <w:rsid w:val="009E7A2C"/>
    <w:rsid w:val="009F590B"/>
    <w:rsid w:val="00A708FC"/>
    <w:rsid w:val="00A87A08"/>
    <w:rsid w:val="00AF0E8E"/>
    <w:rsid w:val="00CA0D20"/>
    <w:rsid w:val="00CF6591"/>
    <w:rsid w:val="00E63E48"/>
    <w:rsid w:val="0FFAFBB7"/>
    <w:rsid w:val="2E49497B"/>
    <w:rsid w:val="2F620E6B"/>
    <w:rsid w:val="36FF5259"/>
    <w:rsid w:val="462973EE"/>
    <w:rsid w:val="5D3E2E5D"/>
    <w:rsid w:val="5F37B056"/>
    <w:rsid w:val="7D78214F"/>
    <w:rsid w:val="7FE8D793"/>
    <w:rsid w:val="7FFF916F"/>
    <w:rsid w:val="9BDF8C00"/>
    <w:rsid w:val="9C7D57FC"/>
    <w:rsid w:val="9F7F1FEA"/>
    <w:rsid w:val="AFF3291C"/>
    <w:rsid w:val="B7EFB6A4"/>
    <w:rsid w:val="BAD7E7CE"/>
    <w:rsid w:val="DFEFF380"/>
    <w:rsid w:val="EFF64BEF"/>
    <w:rsid w:val="F6FC03B6"/>
    <w:rsid w:val="F9FF0A34"/>
    <w:rsid w:val="FBD39CB7"/>
    <w:rsid w:val="FFC79BC3"/>
    <w:rsid w:val="FFFA3317"/>
    <w:rsid w:val="FF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3"/>
    <w:unhideWhenUsed/>
    <w:qFormat/>
    <w:locked/>
    <w:uiPriority w:val="0"/>
    <w:pPr>
      <w:keepNext/>
      <w:widowControl w:val="0"/>
      <w:spacing w:line="0" w:lineRule="atLeast"/>
      <w:ind w:firstLine="1995"/>
      <w:outlineLvl w:val="1"/>
    </w:pPr>
    <w:rPr>
      <w:rFonts w:ascii="仿宋_GB2312" w:eastAsia="仿宋_GB2312" w:cs="Times New Roman"/>
      <w:sz w:val="28"/>
      <w:szCs w:val="24"/>
      <w:lang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_0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locked/>
    <w:uiPriority w:val="0"/>
    <w:rPr>
      <w:b/>
    </w:rPr>
  </w:style>
  <w:style w:type="character" w:styleId="8">
    <w:name w:val="Hyperlink"/>
    <w:basedOn w:val="6"/>
    <w:qFormat/>
    <w:uiPriority w:val="99"/>
    <w:rPr>
      <w:rFonts w:cs="Times New Roman"/>
      <w:color w:val="0563C1"/>
      <w:u w:val="single"/>
    </w:rPr>
  </w:style>
  <w:style w:type="paragraph" w:customStyle="1" w:styleId="9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805</Words>
  <Characters>855</Characters>
  <Lines>0</Lines>
  <Paragraphs>0</Paragraphs>
  <TotalTime>2</TotalTime>
  <ScaleCrop>false</ScaleCrop>
  <LinksUpToDate>false</LinksUpToDate>
  <CharactersWithSpaces>892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2024-06-07T15:37:00Z</dcterms:created>
  <dc:creator>china</dc:creator>
  <cp:lastModifiedBy>四六原来二十四</cp:lastModifiedBy>
  <cp:lastPrinted>2025-11-03T09:26:00Z</cp:lastPrinted>
  <dcterms:modified xsi:type="dcterms:W3CDTF">2025-11-03T01:50:09Z</dcterms:modified>
  <dc:title>关于落实暖民心行动排查整改工作的函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505AE46C61E847C080BEC8E476128AFB_13</vt:lpwstr>
  </property>
  <property fmtid="{D5CDD505-2E9C-101B-9397-08002B2CF9AE}" pid="4" name="KSOTemplateDocerSaveRecord">
    <vt:lpwstr>eyJoZGlkIjoiN2I3YjZlODBlNGQ2ZjFmZjU5YjIzNWVjOTAwOWY3NzAiLCJ1c2VySWQiOiIxMjk1Mzc4NjU0In0=</vt:lpwstr>
  </property>
</Properties>
</file>