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1328C">
      <w:pPr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2 :</w:t>
      </w:r>
    </w:p>
    <w:p w14:paraId="269A5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2"/>
          <w:szCs w:val="4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霍邱县心理健康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教育专项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督查整改情况登记表</w:t>
      </w:r>
      <w:bookmarkEnd w:id="0"/>
    </w:p>
    <w:p w14:paraId="4BA5B78B">
      <w:pPr>
        <w:spacing w:line="38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11"/>
          <w:kern w:val="0"/>
          <w:sz w:val="32"/>
          <w:szCs w:val="44"/>
        </w:rPr>
      </w:pPr>
    </w:p>
    <w:p w14:paraId="40C02230">
      <w:pPr>
        <w:spacing w:afterLines="50"/>
        <w:rPr>
          <w:rFonts w:ascii="宋体" w:cs="宋体"/>
          <w:sz w:val="24"/>
        </w:rPr>
      </w:pPr>
      <w:r>
        <w:t xml:space="preserve"> </w:t>
      </w:r>
      <w:r>
        <w:rPr>
          <w:rFonts w:hint="eastAsia" w:ascii="宋体" w:hAnsi="宋体" w:cs="宋体"/>
          <w:sz w:val="24"/>
        </w:rPr>
        <w:t>检查日期</w:t>
      </w:r>
      <w:bookmarkStart w:id="1" w:name="_GoBack"/>
      <w:bookmarkEnd w:id="1"/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4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09"/>
        <w:gridCol w:w="6551"/>
      </w:tblGrid>
      <w:tr w14:paraId="35E4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218" w:type="dxa"/>
            <w:gridSpan w:val="2"/>
            <w:vAlign w:val="center"/>
          </w:tcPr>
          <w:p w14:paraId="3F636AD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被督查学校</w:t>
            </w:r>
          </w:p>
        </w:tc>
        <w:tc>
          <w:tcPr>
            <w:tcW w:w="6551" w:type="dxa"/>
            <w:vAlign w:val="center"/>
          </w:tcPr>
          <w:p w14:paraId="4C78330D">
            <w:pPr>
              <w:rPr>
                <w:rFonts w:ascii="宋体" w:cs="宋体"/>
                <w:sz w:val="24"/>
              </w:rPr>
            </w:pPr>
          </w:p>
        </w:tc>
      </w:tr>
      <w:tr w14:paraId="1B0F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1109" w:type="dxa"/>
            <w:vAlign w:val="center"/>
          </w:tcPr>
          <w:p w14:paraId="14EB723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</w:t>
            </w:r>
          </w:p>
          <w:p w14:paraId="5A16D7F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</w:t>
            </w:r>
          </w:p>
          <w:p w14:paraId="5CCB2AA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问</w:t>
            </w:r>
          </w:p>
          <w:p w14:paraId="1CB5F7F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</w:t>
            </w:r>
          </w:p>
        </w:tc>
        <w:tc>
          <w:tcPr>
            <w:tcW w:w="7660" w:type="dxa"/>
            <w:gridSpan w:val="2"/>
            <w:vAlign w:val="center"/>
          </w:tcPr>
          <w:p w14:paraId="51B0FC0A">
            <w:pPr>
              <w:rPr>
                <w:rFonts w:ascii="宋体" w:cs="宋体"/>
                <w:sz w:val="24"/>
              </w:rPr>
            </w:pPr>
          </w:p>
        </w:tc>
      </w:tr>
      <w:tr w14:paraId="6B9A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109" w:type="dxa"/>
            <w:vAlign w:val="center"/>
          </w:tcPr>
          <w:p w14:paraId="56A93B8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</w:t>
            </w:r>
          </w:p>
          <w:p w14:paraId="7F1C38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</w:t>
            </w:r>
          </w:p>
          <w:p w14:paraId="30C0A04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 w14:paraId="4EB51D7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7660" w:type="dxa"/>
            <w:gridSpan w:val="2"/>
            <w:vAlign w:val="center"/>
          </w:tcPr>
          <w:p w14:paraId="6794B7A6">
            <w:pPr>
              <w:rPr>
                <w:rFonts w:ascii="宋体" w:cs="宋体"/>
                <w:sz w:val="24"/>
              </w:rPr>
            </w:pPr>
          </w:p>
        </w:tc>
      </w:tr>
      <w:tr w14:paraId="0D9A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109" w:type="dxa"/>
            <w:vAlign w:val="center"/>
          </w:tcPr>
          <w:p w14:paraId="250E479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督查</w:t>
            </w:r>
          </w:p>
          <w:p w14:paraId="663878F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</w:t>
            </w:r>
          </w:p>
          <w:p w14:paraId="72A0DCD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</w:t>
            </w:r>
          </w:p>
        </w:tc>
        <w:tc>
          <w:tcPr>
            <w:tcW w:w="7660" w:type="dxa"/>
            <w:gridSpan w:val="2"/>
            <w:vAlign w:val="center"/>
          </w:tcPr>
          <w:p w14:paraId="1BD93939">
            <w:pPr>
              <w:rPr>
                <w:rFonts w:ascii="宋体" w:cs="宋体"/>
                <w:sz w:val="24"/>
              </w:rPr>
            </w:pPr>
          </w:p>
        </w:tc>
      </w:tr>
      <w:tr w14:paraId="0CAC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2218" w:type="dxa"/>
            <w:gridSpan w:val="2"/>
            <w:vAlign w:val="center"/>
          </w:tcPr>
          <w:p w14:paraId="17C774A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被督查学校负责人签字</w:t>
            </w:r>
          </w:p>
        </w:tc>
        <w:tc>
          <w:tcPr>
            <w:tcW w:w="6551" w:type="dxa"/>
            <w:vAlign w:val="center"/>
          </w:tcPr>
          <w:p w14:paraId="08B657B8">
            <w:pPr>
              <w:rPr>
                <w:rFonts w:ascii="宋体" w:cs="宋体"/>
                <w:sz w:val="24"/>
              </w:rPr>
            </w:pPr>
          </w:p>
        </w:tc>
      </w:tr>
    </w:tbl>
    <w:p w14:paraId="01C26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textAlignment w:val="auto"/>
      </w:pPr>
      <w:r>
        <w:rPr>
          <w:rFonts w:hint="eastAsia" w:ascii="宋体" w:hAnsi="宋体" w:cs="宋体"/>
          <w:sz w:val="24"/>
        </w:rPr>
        <w:t>说明：本表一式两份，督查组和被督查学校各存一份。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 w:start="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0610B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81A7B0D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VlNDk2ZDQ5MzU3YWY0ZDdkNWQ2YmRkZDYyY2U3NjUifQ=="/>
  </w:docVars>
  <w:rsids>
    <w:rsidRoot w:val="4E526DB6"/>
    <w:rsid w:val="000F512D"/>
    <w:rsid w:val="00146A81"/>
    <w:rsid w:val="003F2C18"/>
    <w:rsid w:val="004C1085"/>
    <w:rsid w:val="007A13A6"/>
    <w:rsid w:val="00804837"/>
    <w:rsid w:val="00B83A45"/>
    <w:rsid w:val="00C04FE6"/>
    <w:rsid w:val="00E60512"/>
    <w:rsid w:val="00E81543"/>
    <w:rsid w:val="00FC7AB3"/>
    <w:rsid w:val="107142CB"/>
    <w:rsid w:val="21D04D29"/>
    <w:rsid w:val="30B32AE7"/>
    <w:rsid w:val="30CA7BF7"/>
    <w:rsid w:val="35F47882"/>
    <w:rsid w:val="36553F73"/>
    <w:rsid w:val="39574925"/>
    <w:rsid w:val="3F603B23"/>
    <w:rsid w:val="43152739"/>
    <w:rsid w:val="452A07F7"/>
    <w:rsid w:val="47F4064A"/>
    <w:rsid w:val="4E526DB6"/>
    <w:rsid w:val="4EE60584"/>
    <w:rsid w:val="51C71612"/>
    <w:rsid w:val="5420663F"/>
    <w:rsid w:val="57AF24E5"/>
    <w:rsid w:val="5B4C1C4F"/>
    <w:rsid w:val="6B357611"/>
    <w:rsid w:val="73972979"/>
    <w:rsid w:val="7C2D0395"/>
    <w:rsid w:val="7E8A6421"/>
    <w:rsid w:val="7ED7027E"/>
    <w:rsid w:val="7F9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85</Words>
  <Characters>85</Characters>
  <Lines>0</Lines>
  <Paragraphs>0</Paragraphs>
  <TotalTime>6</TotalTime>
  <ScaleCrop>false</ScaleCrop>
  <LinksUpToDate>false</LinksUpToDate>
  <CharactersWithSpaces>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2024-02-23T02:07:00Z</dcterms:created>
  <dc:creator>Administrator</dc:creator>
  <cp:lastModifiedBy>Administrator</cp:lastModifiedBy>
  <dcterms:modified xsi:type="dcterms:W3CDTF">2025-05-20T08:43:12Z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BEC4DAE7B5FD440095584FB1174164F9_11</vt:lpwstr>
  </property>
  <property fmtid="{D5CDD505-2E9C-101B-9397-08002B2CF9AE}" pid="4" name="KSOTemplateDocerSaveRecord">
    <vt:lpwstr>eyJoZGlkIjoiZmE4ZDY5ZWU1MTQ1NTc5NTRhMjgzMTk0YTU2MzYxNjcifQ==</vt:lpwstr>
  </property>
</Properties>
</file>