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霍邱县人民政府办公室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关于印发霍邱县运动员参加国内外重大比赛奖励暂行办法的通知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霍政办〔2012〕70号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各乡镇人民政府，开发区管委，县政府各部门、有关直属机构：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《霍邱县运动员参加国内外重大比赛奖励暂行办法》已经县十六届人民政府第九次县长办公会议研究通过，现印发给你们，请遵照执行。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霍邱县人民政府办公室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 2012年7月13日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霍邱县运动员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参加国内外重大比赛奖励暂行办法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总则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为激励霍邱县运动员在国内外重大比赛上拼搏进取，创造优异成绩，为霍邱人民争光，根据《六安市运动员参加国内外重大比赛奖励暂行办法》(六政办〔2010〕6号),特制定本办法。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第二条 奖励对象和范围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本办法适用于在参加奥运会、亚运会、全运会比赛中取得优秀成绩的霍邱县运动员，以及为此做出贡献的教练员和相关单位。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第三条 奖励标准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(一)奥运会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1、运动员：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每枚金牌奖励20万元、银牌奖励10万元、铜牌奖励5万元、四至八名分别奖励4万元、3万元、2万元、1万元、1万元。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2、输送教练员和启蒙教练：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奖励5万元、3万元、2万元、1万元。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3、县体育局和训练单位：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奖励5万元、3万元、2万元、1万元。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(二)亚运会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1、运动员：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每枚金牌奖励8万元、银牌奖励5万元、铜牌奖励2万元、四至八名分别奖励1万元。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2、输送教练员和启蒙教练员：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奖励3万元、2万元、1万元、0.5万元。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3、县体育局和训练单位：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奖励3万元、2万元、1万元、0.5万元。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(三)全运会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1、运动员：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每枚金牌奖励6万元、银牌奖励3万元、铜牌奖励2万元、四至八名分别奖励0.5万元。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2、输送教练员和启蒙教练：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奖励3万元、2万元、1万元、0.3万元。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3、县体育局和训练单位：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奖励3万元、2万元、1万元、0.3万元。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第四条 行政奖励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对于运动员在奥运会、亚运会、全运会上所获得成绩后，县体育局会同县人社局报请县政府给予记功和嘉奖，县共青团、县妇联授予相应的荣誉称号。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第五条 奖励的审批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奥运会、亚运会、全运会比赛结束后，由县体育局申报，经县人社局、县财政局审核后，报县人民政府批准。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第六条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本办法由县体育局负责解释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第七条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本办法自发布之日起执行</w:t>
      </w:r>
    </w:p>
    <w:sectPr>
      <w:headerReference r:id="rId3" w:type="default"/>
      <w:footerReference r:id="rId4" w:type="default"/>
      <w:footerReference r:id="rId5" w:type="even"/>
      <w:pgSz w:w="11907" w:h="16840"/>
      <w:pgMar w:top="2041" w:right="1701" w:bottom="2041" w:left="1701" w:header="935" w:footer="1531" w:gutter="0"/>
      <w:pgNumType w:fmt="decimal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7BA987C-14D9-441F-80DE-32A45F95CA5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93E2A4-A351-41BE-AA73-BAC0BCC92A9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E7D6B7-046B-4D42-BDB2-6A3523725FE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261529E-DBC4-4ACB-A0F2-8B2098258A7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2AB1947-BF9F-4AA7-9B5E-BC81688B43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3F2E62B-CF2E-4DB2-9027-391E25A745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z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ind w:right="360" w:firstLine="36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.X</w:t>
    </w:r>
  </w:p>
  <w:p>
    <w:pPr>
      <w:pStyle w:val="5"/>
      <w:ind w:right="360" w:firstLine="360"/>
      <w:jc w:val="right"/>
    </w:pP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Hans"/>
      </w:rPr>
      <w:t>霍邱县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</w:rPr>
      <w:t>人民政府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>办公室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OjkT0gAA&#10;AAkBAAAPAAAAAAAAAAEAIAAAACIAAABkcnMvZG93bnJldi54bWxQSwECFAAUAAAACACHTuJAOz3W&#10;cusBAAC0AwAADgAAAAAAAAABACAAAAAhAQAAZHJzL2Uyb0RvYy54bWxQSwUGAAAAAAYABgBZAQAA&#10;f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color w:val="005192"/>
        <w:sz w:val="32"/>
        <w:lang w:val="en-US" w:eastAsia="zh-Hans"/>
      </w:rPr>
      <w:t>霍邱县</w:t>
    </w:r>
    <w:r>
      <w:rPr>
        <w:rFonts w:hint="eastAsia" w:ascii="宋体" w:hAnsi="宋体" w:eastAsia="宋体" w:cs="宋体"/>
        <w:b w:val="0"/>
        <w:bCs w:val="0"/>
        <w:color w:val="005192"/>
        <w:sz w:val="32"/>
      </w:rPr>
      <w:t>人民政府</w:t>
    </w:r>
    <w:r>
      <w:rPr>
        <w:rFonts w:hint="eastAsia" w:ascii="宋体" w:hAnsi="宋体" w:eastAsia="宋体" w:cs="宋体"/>
        <w:b w:val="0"/>
        <w:bCs w:val="0"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 w:val="0"/>
        <w:bCs w:val="0"/>
        <w:color w:val="005192"/>
        <w:sz w:val="32"/>
      </w:rPr>
      <w:t>行政规范性文件</w:t>
    </w: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2"/>
  <w:drawingGridVerticalSpacing w:val="56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2Q0Y2JjNDU4MWYxNmY4NmM1MDI2NDE1ZDZkNTUifQ=="/>
  </w:docVars>
  <w:rsids>
    <w:rsidRoot w:val="00AF5E64"/>
    <w:rsid w:val="0000519E"/>
    <w:rsid w:val="00005A22"/>
    <w:rsid w:val="0001098F"/>
    <w:rsid w:val="0001593C"/>
    <w:rsid w:val="000172CD"/>
    <w:rsid w:val="00017652"/>
    <w:rsid w:val="00023821"/>
    <w:rsid w:val="00024732"/>
    <w:rsid w:val="00026386"/>
    <w:rsid w:val="000321D8"/>
    <w:rsid w:val="00037117"/>
    <w:rsid w:val="00037F9E"/>
    <w:rsid w:val="000422BF"/>
    <w:rsid w:val="00047385"/>
    <w:rsid w:val="00055762"/>
    <w:rsid w:val="00065FE5"/>
    <w:rsid w:val="00071B6E"/>
    <w:rsid w:val="00073674"/>
    <w:rsid w:val="00074E30"/>
    <w:rsid w:val="0008388F"/>
    <w:rsid w:val="000866E1"/>
    <w:rsid w:val="00091A65"/>
    <w:rsid w:val="00096D4D"/>
    <w:rsid w:val="000A1144"/>
    <w:rsid w:val="000A2AD5"/>
    <w:rsid w:val="000B1FE7"/>
    <w:rsid w:val="000B45E4"/>
    <w:rsid w:val="000B4E43"/>
    <w:rsid w:val="000B58FB"/>
    <w:rsid w:val="000C3BDF"/>
    <w:rsid w:val="000C680C"/>
    <w:rsid w:val="000D3600"/>
    <w:rsid w:val="000D60EF"/>
    <w:rsid w:val="000D6C27"/>
    <w:rsid w:val="000D792F"/>
    <w:rsid w:val="000D7D07"/>
    <w:rsid w:val="000E0F6E"/>
    <w:rsid w:val="000E2D2B"/>
    <w:rsid w:val="000E4AFC"/>
    <w:rsid w:val="000F3100"/>
    <w:rsid w:val="000F3323"/>
    <w:rsid w:val="000F3787"/>
    <w:rsid w:val="000F4C4D"/>
    <w:rsid w:val="000F63E6"/>
    <w:rsid w:val="000F70FE"/>
    <w:rsid w:val="000F79D5"/>
    <w:rsid w:val="00100ABB"/>
    <w:rsid w:val="00102699"/>
    <w:rsid w:val="00107045"/>
    <w:rsid w:val="00113EBA"/>
    <w:rsid w:val="0012098A"/>
    <w:rsid w:val="00121ACA"/>
    <w:rsid w:val="0012599A"/>
    <w:rsid w:val="00132468"/>
    <w:rsid w:val="001338FE"/>
    <w:rsid w:val="00144520"/>
    <w:rsid w:val="0015074E"/>
    <w:rsid w:val="00151C7F"/>
    <w:rsid w:val="001671CE"/>
    <w:rsid w:val="00170F7F"/>
    <w:rsid w:val="00176C7B"/>
    <w:rsid w:val="00176FB1"/>
    <w:rsid w:val="00181B37"/>
    <w:rsid w:val="001A1E46"/>
    <w:rsid w:val="001B0C06"/>
    <w:rsid w:val="001B140D"/>
    <w:rsid w:val="001B2134"/>
    <w:rsid w:val="001B2F6B"/>
    <w:rsid w:val="001B6DE3"/>
    <w:rsid w:val="001C2F7A"/>
    <w:rsid w:val="001C3966"/>
    <w:rsid w:val="001D3BA8"/>
    <w:rsid w:val="001D7F6E"/>
    <w:rsid w:val="001F4332"/>
    <w:rsid w:val="002046BE"/>
    <w:rsid w:val="00205810"/>
    <w:rsid w:val="00206AAC"/>
    <w:rsid w:val="00212D3C"/>
    <w:rsid w:val="00212D41"/>
    <w:rsid w:val="00213347"/>
    <w:rsid w:val="00214D7A"/>
    <w:rsid w:val="00214E29"/>
    <w:rsid w:val="002164E6"/>
    <w:rsid w:val="00224A01"/>
    <w:rsid w:val="00225E74"/>
    <w:rsid w:val="00226D7E"/>
    <w:rsid w:val="0023091E"/>
    <w:rsid w:val="00240D82"/>
    <w:rsid w:val="002443FD"/>
    <w:rsid w:val="0024776C"/>
    <w:rsid w:val="00252291"/>
    <w:rsid w:val="002558F5"/>
    <w:rsid w:val="00256639"/>
    <w:rsid w:val="00262400"/>
    <w:rsid w:val="00262648"/>
    <w:rsid w:val="002628CE"/>
    <w:rsid w:val="00263325"/>
    <w:rsid w:val="00264D28"/>
    <w:rsid w:val="00267E8A"/>
    <w:rsid w:val="00271451"/>
    <w:rsid w:val="00275F10"/>
    <w:rsid w:val="00276FC7"/>
    <w:rsid w:val="0028329C"/>
    <w:rsid w:val="00283B0F"/>
    <w:rsid w:val="00286EF6"/>
    <w:rsid w:val="00293776"/>
    <w:rsid w:val="002959E1"/>
    <w:rsid w:val="002A535D"/>
    <w:rsid w:val="002A677B"/>
    <w:rsid w:val="002B3211"/>
    <w:rsid w:val="002B4825"/>
    <w:rsid w:val="002C249E"/>
    <w:rsid w:val="002D1F1E"/>
    <w:rsid w:val="002D3173"/>
    <w:rsid w:val="002D52C7"/>
    <w:rsid w:val="002E38D4"/>
    <w:rsid w:val="002E3CD0"/>
    <w:rsid w:val="002E4CDB"/>
    <w:rsid w:val="002E58A1"/>
    <w:rsid w:val="002E64DD"/>
    <w:rsid w:val="002F1228"/>
    <w:rsid w:val="002F45C1"/>
    <w:rsid w:val="0031070B"/>
    <w:rsid w:val="00313506"/>
    <w:rsid w:val="00315905"/>
    <w:rsid w:val="003163AF"/>
    <w:rsid w:val="003255C5"/>
    <w:rsid w:val="00326BD5"/>
    <w:rsid w:val="00333253"/>
    <w:rsid w:val="003348A5"/>
    <w:rsid w:val="00340936"/>
    <w:rsid w:val="00341847"/>
    <w:rsid w:val="003449AD"/>
    <w:rsid w:val="00345C51"/>
    <w:rsid w:val="00356F3A"/>
    <w:rsid w:val="00363324"/>
    <w:rsid w:val="00370BF9"/>
    <w:rsid w:val="00372C23"/>
    <w:rsid w:val="0038183A"/>
    <w:rsid w:val="00382547"/>
    <w:rsid w:val="00391CAC"/>
    <w:rsid w:val="003922AE"/>
    <w:rsid w:val="00397818"/>
    <w:rsid w:val="003A0606"/>
    <w:rsid w:val="003A148C"/>
    <w:rsid w:val="003A5CA4"/>
    <w:rsid w:val="003A627C"/>
    <w:rsid w:val="003B0F4C"/>
    <w:rsid w:val="003B27E9"/>
    <w:rsid w:val="003B2974"/>
    <w:rsid w:val="003B677B"/>
    <w:rsid w:val="003B7423"/>
    <w:rsid w:val="003C0937"/>
    <w:rsid w:val="003C0C1D"/>
    <w:rsid w:val="003C7354"/>
    <w:rsid w:val="003C76D1"/>
    <w:rsid w:val="003E2585"/>
    <w:rsid w:val="003E4D2F"/>
    <w:rsid w:val="003E710C"/>
    <w:rsid w:val="003E78D1"/>
    <w:rsid w:val="003F1F22"/>
    <w:rsid w:val="003F1FF3"/>
    <w:rsid w:val="003F4C28"/>
    <w:rsid w:val="00403060"/>
    <w:rsid w:val="00411B3D"/>
    <w:rsid w:val="00412CF8"/>
    <w:rsid w:val="004135A1"/>
    <w:rsid w:val="0041654E"/>
    <w:rsid w:val="00416E20"/>
    <w:rsid w:val="0041759A"/>
    <w:rsid w:val="00420479"/>
    <w:rsid w:val="004303EE"/>
    <w:rsid w:val="00433620"/>
    <w:rsid w:val="00436651"/>
    <w:rsid w:val="004452B5"/>
    <w:rsid w:val="00450715"/>
    <w:rsid w:val="004522E4"/>
    <w:rsid w:val="00453329"/>
    <w:rsid w:val="00457A28"/>
    <w:rsid w:val="00461087"/>
    <w:rsid w:val="004641BF"/>
    <w:rsid w:val="004666C0"/>
    <w:rsid w:val="0046696B"/>
    <w:rsid w:val="0047159B"/>
    <w:rsid w:val="0047573C"/>
    <w:rsid w:val="00476019"/>
    <w:rsid w:val="0048016E"/>
    <w:rsid w:val="00482B0D"/>
    <w:rsid w:val="004837B0"/>
    <w:rsid w:val="00483EA2"/>
    <w:rsid w:val="00486261"/>
    <w:rsid w:val="00490071"/>
    <w:rsid w:val="0049164A"/>
    <w:rsid w:val="004951C2"/>
    <w:rsid w:val="004A1C58"/>
    <w:rsid w:val="004B05A6"/>
    <w:rsid w:val="004B26A5"/>
    <w:rsid w:val="004B68C2"/>
    <w:rsid w:val="004B75BA"/>
    <w:rsid w:val="004C0E71"/>
    <w:rsid w:val="004C0FCE"/>
    <w:rsid w:val="004C3CA0"/>
    <w:rsid w:val="004D48BD"/>
    <w:rsid w:val="004F636D"/>
    <w:rsid w:val="00501FCF"/>
    <w:rsid w:val="00504FEC"/>
    <w:rsid w:val="005066CF"/>
    <w:rsid w:val="005220B0"/>
    <w:rsid w:val="00525159"/>
    <w:rsid w:val="0052552E"/>
    <w:rsid w:val="00533B34"/>
    <w:rsid w:val="00534043"/>
    <w:rsid w:val="00535BEC"/>
    <w:rsid w:val="005422C5"/>
    <w:rsid w:val="00543182"/>
    <w:rsid w:val="00556566"/>
    <w:rsid w:val="00567910"/>
    <w:rsid w:val="00571385"/>
    <w:rsid w:val="00574C42"/>
    <w:rsid w:val="005803B8"/>
    <w:rsid w:val="005807B1"/>
    <w:rsid w:val="00582637"/>
    <w:rsid w:val="005831C7"/>
    <w:rsid w:val="00583F1B"/>
    <w:rsid w:val="00594B6F"/>
    <w:rsid w:val="005978CD"/>
    <w:rsid w:val="005A4A27"/>
    <w:rsid w:val="005A706C"/>
    <w:rsid w:val="005A76C5"/>
    <w:rsid w:val="005B17F9"/>
    <w:rsid w:val="005B21BA"/>
    <w:rsid w:val="005B37BC"/>
    <w:rsid w:val="005B60EF"/>
    <w:rsid w:val="005B7374"/>
    <w:rsid w:val="005B7D7A"/>
    <w:rsid w:val="005D6BB1"/>
    <w:rsid w:val="005D7938"/>
    <w:rsid w:val="005E04DB"/>
    <w:rsid w:val="005F4B58"/>
    <w:rsid w:val="00603355"/>
    <w:rsid w:val="00604A77"/>
    <w:rsid w:val="00605CAF"/>
    <w:rsid w:val="00607A05"/>
    <w:rsid w:val="00610878"/>
    <w:rsid w:val="00610A78"/>
    <w:rsid w:val="006150AC"/>
    <w:rsid w:val="006156F9"/>
    <w:rsid w:val="006216D1"/>
    <w:rsid w:val="0062768B"/>
    <w:rsid w:val="00632C66"/>
    <w:rsid w:val="006339F9"/>
    <w:rsid w:val="00636209"/>
    <w:rsid w:val="00642577"/>
    <w:rsid w:val="0064371E"/>
    <w:rsid w:val="006442F4"/>
    <w:rsid w:val="00646AE5"/>
    <w:rsid w:val="00647134"/>
    <w:rsid w:val="00651FDB"/>
    <w:rsid w:val="0066195F"/>
    <w:rsid w:val="0066445C"/>
    <w:rsid w:val="00666C2F"/>
    <w:rsid w:val="00672743"/>
    <w:rsid w:val="006743A3"/>
    <w:rsid w:val="00675804"/>
    <w:rsid w:val="00683656"/>
    <w:rsid w:val="00690B6F"/>
    <w:rsid w:val="0069501C"/>
    <w:rsid w:val="006A43BC"/>
    <w:rsid w:val="006A7392"/>
    <w:rsid w:val="006A752E"/>
    <w:rsid w:val="006B66A5"/>
    <w:rsid w:val="006C3392"/>
    <w:rsid w:val="006D05F7"/>
    <w:rsid w:val="006D10B0"/>
    <w:rsid w:val="006E10AE"/>
    <w:rsid w:val="006E6993"/>
    <w:rsid w:val="006F36EA"/>
    <w:rsid w:val="00702B52"/>
    <w:rsid w:val="007034AC"/>
    <w:rsid w:val="0071086F"/>
    <w:rsid w:val="00712D93"/>
    <w:rsid w:val="0071302A"/>
    <w:rsid w:val="00715189"/>
    <w:rsid w:val="007165D0"/>
    <w:rsid w:val="007255A7"/>
    <w:rsid w:val="007257FC"/>
    <w:rsid w:val="00727290"/>
    <w:rsid w:val="0073415D"/>
    <w:rsid w:val="00740B9B"/>
    <w:rsid w:val="00742098"/>
    <w:rsid w:val="00746522"/>
    <w:rsid w:val="00752B2E"/>
    <w:rsid w:val="0075442A"/>
    <w:rsid w:val="00754690"/>
    <w:rsid w:val="00765299"/>
    <w:rsid w:val="00765DCD"/>
    <w:rsid w:val="007664C6"/>
    <w:rsid w:val="00766CC7"/>
    <w:rsid w:val="007716E7"/>
    <w:rsid w:val="00775EA7"/>
    <w:rsid w:val="007808A1"/>
    <w:rsid w:val="00780E31"/>
    <w:rsid w:val="00783C44"/>
    <w:rsid w:val="00790388"/>
    <w:rsid w:val="00792059"/>
    <w:rsid w:val="00794CDE"/>
    <w:rsid w:val="007953D4"/>
    <w:rsid w:val="00795619"/>
    <w:rsid w:val="007956FD"/>
    <w:rsid w:val="007A1671"/>
    <w:rsid w:val="007A4A42"/>
    <w:rsid w:val="007B053E"/>
    <w:rsid w:val="007B0890"/>
    <w:rsid w:val="007B19C8"/>
    <w:rsid w:val="007B2616"/>
    <w:rsid w:val="007B739F"/>
    <w:rsid w:val="007C00B4"/>
    <w:rsid w:val="007C077D"/>
    <w:rsid w:val="007C08E1"/>
    <w:rsid w:val="007C32F7"/>
    <w:rsid w:val="007D111C"/>
    <w:rsid w:val="007D3995"/>
    <w:rsid w:val="007E13CC"/>
    <w:rsid w:val="007E2EAF"/>
    <w:rsid w:val="007E3058"/>
    <w:rsid w:val="007E7A17"/>
    <w:rsid w:val="007F39D3"/>
    <w:rsid w:val="007F448A"/>
    <w:rsid w:val="0080060B"/>
    <w:rsid w:val="00801074"/>
    <w:rsid w:val="008022C1"/>
    <w:rsid w:val="00810A72"/>
    <w:rsid w:val="00811F3A"/>
    <w:rsid w:val="008140E8"/>
    <w:rsid w:val="008160CC"/>
    <w:rsid w:val="00821F7E"/>
    <w:rsid w:val="008260D5"/>
    <w:rsid w:val="008268DD"/>
    <w:rsid w:val="00832EDB"/>
    <w:rsid w:val="00833FED"/>
    <w:rsid w:val="008351CB"/>
    <w:rsid w:val="008360A6"/>
    <w:rsid w:val="008368CA"/>
    <w:rsid w:val="00844DF2"/>
    <w:rsid w:val="00851F38"/>
    <w:rsid w:val="008537BA"/>
    <w:rsid w:val="008627EC"/>
    <w:rsid w:val="00875283"/>
    <w:rsid w:val="008761B9"/>
    <w:rsid w:val="008804FF"/>
    <w:rsid w:val="0088386E"/>
    <w:rsid w:val="00883996"/>
    <w:rsid w:val="00893323"/>
    <w:rsid w:val="00893FB9"/>
    <w:rsid w:val="00895E4F"/>
    <w:rsid w:val="008A6F61"/>
    <w:rsid w:val="008B0AE0"/>
    <w:rsid w:val="008B19C5"/>
    <w:rsid w:val="008B4707"/>
    <w:rsid w:val="008C5A08"/>
    <w:rsid w:val="008D19CA"/>
    <w:rsid w:val="008D2A80"/>
    <w:rsid w:val="008D313A"/>
    <w:rsid w:val="008D53DB"/>
    <w:rsid w:val="008E3FCB"/>
    <w:rsid w:val="008F3819"/>
    <w:rsid w:val="0091007C"/>
    <w:rsid w:val="00911664"/>
    <w:rsid w:val="0091254A"/>
    <w:rsid w:val="0091640E"/>
    <w:rsid w:val="00920D7E"/>
    <w:rsid w:val="00923E83"/>
    <w:rsid w:val="009349DD"/>
    <w:rsid w:val="00936A00"/>
    <w:rsid w:val="0094030E"/>
    <w:rsid w:val="0094172A"/>
    <w:rsid w:val="00941AC8"/>
    <w:rsid w:val="00943070"/>
    <w:rsid w:val="0094778F"/>
    <w:rsid w:val="00951004"/>
    <w:rsid w:val="00953AB5"/>
    <w:rsid w:val="00957799"/>
    <w:rsid w:val="00962567"/>
    <w:rsid w:val="00963C1A"/>
    <w:rsid w:val="00967F0D"/>
    <w:rsid w:val="009746E6"/>
    <w:rsid w:val="009775FF"/>
    <w:rsid w:val="00985C01"/>
    <w:rsid w:val="009870D0"/>
    <w:rsid w:val="009913D5"/>
    <w:rsid w:val="0099452F"/>
    <w:rsid w:val="00995B57"/>
    <w:rsid w:val="00997B84"/>
    <w:rsid w:val="009A282D"/>
    <w:rsid w:val="009B05FE"/>
    <w:rsid w:val="009B6D63"/>
    <w:rsid w:val="009C02AD"/>
    <w:rsid w:val="009C131C"/>
    <w:rsid w:val="009C6D31"/>
    <w:rsid w:val="009D0589"/>
    <w:rsid w:val="009E3F2A"/>
    <w:rsid w:val="009E4536"/>
    <w:rsid w:val="00A03847"/>
    <w:rsid w:val="00A05035"/>
    <w:rsid w:val="00A05B8B"/>
    <w:rsid w:val="00A24F27"/>
    <w:rsid w:val="00A2537D"/>
    <w:rsid w:val="00A323D3"/>
    <w:rsid w:val="00A343FF"/>
    <w:rsid w:val="00A36831"/>
    <w:rsid w:val="00A43FE5"/>
    <w:rsid w:val="00A50400"/>
    <w:rsid w:val="00A50CC6"/>
    <w:rsid w:val="00A5206B"/>
    <w:rsid w:val="00A55786"/>
    <w:rsid w:val="00A56354"/>
    <w:rsid w:val="00A563DA"/>
    <w:rsid w:val="00A57D6A"/>
    <w:rsid w:val="00A72AE5"/>
    <w:rsid w:val="00A73E1B"/>
    <w:rsid w:val="00A73EF2"/>
    <w:rsid w:val="00A765D9"/>
    <w:rsid w:val="00A860BB"/>
    <w:rsid w:val="00AA481E"/>
    <w:rsid w:val="00AB072E"/>
    <w:rsid w:val="00AB3CAF"/>
    <w:rsid w:val="00AB4393"/>
    <w:rsid w:val="00AC070B"/>
    <w:rsid w:val="00AC5816"/>
    <w:rsid w:val="00AD258A"/>
    <w:rsid w:val="00AD5B96"/>
    <w:rsid w:val="00AE0541"/>
    <w:rsid w:val="00AE5796"/>
    <w:rsid w:val="00AE7357"/>
    <w:rsid w:val="00AF3CD5"/>
    <w:rsid w:val="00AF462F"/>
    <w:rsid w:val="00AF5E64"/>
    <w:rsid w:val="00AF75AE"/>
    <w:rsid w:val="00AF7ACF"/>
    <w:rsid w:val="00B02061"/>
    <w:rsid w:val="00B04510"/>
    <w:rsid w:val="00B0525C"/>
    <w:rsid w:val="00B053E5"/>
    <w:rsid w:val="00B123F4"/>
    <w:rsid w:val="00B21A44"/>
    <w:rsid w:val="00B242CA"/>
    <w:rsid w:val="00B31442"/>
    <w:rsid w:val="00B31BA4"/>
    <w:rsid w:val="00B32956"/>
    <w:rsid w:val="00B32FAE"/>
    <w:rsid w:val="00B33EB8"/>
    <w:rsid w:val="00B44EA8"/>
    <w:rsid w:val="00B4589D"/>
    <w:rsid w:val="00B45FEB"/>
    <w:rsid w:val="00B467E0"/>
    <w:rsid w:val="00B50ACE"/>
    <w:rsid w:val="00B53724"/>
    <w:rsid w:val="00B649C8"/>
    <w:rsid w:val="00B66243"/>
    <w:rsid w:val="00B74731"/>
    <w:rsid w:val="00B827A2"/>
    <w:rsid w:val="00B82920"/>
    <w:rsid w:val="00B82DDD"/>
    <w:rsid w:val="00B87D34"/>
    <w:rsid w:val="00B93DE9"/>
    <w:rsid w:val="00B97691"/>
    <w:rsid w:val="00B97BF4"/>
    <w:rsid w:val="00BA0027"/>
    <w:rsid w:val="00BA05D2"/>
    <w:rsid w:val="00BA2600"/>
    <w:rsid w:val="00BA26AB"/>
    <w:rsid w:val="00BA3FE5"/>
    <w:rsid w:val="00BA5707"/>
    <w:rsid w:val="00BA78AB"/>
    <w:rsid w:val="00BB5A99"/>
    <w:rsid w:val="00BC1398"/>
    <w:rsid w:val="00BC361F"/>
    <w:rsid w:val="00BD0B6B"/>
    <w:rsid w:val="00BD529A"/>
    <w:rsid w:val="00BD6EB0"/>
    <w:rsid w:val="00BE190D"/>
    <w:rsid w:val="00BE2350"/>
    <w:rsid w:val="00BE297E"/>
    <w:rsid w:val="00BE6548"/>
    <w:rsid w:val="00BF6F84"/>
    <w:rsid w:val="00C0261E"/>
    <w:rsid w:val="00C057B3"/>
    <w:rsid w:val="00C07D55"/>
    <w:rsid w:val="00C07DF5"/>
    <w:rsid w:val="00C12C47"/>
    <w:rsid w:val="00C12EEE"/>
    <w:rsid w:val="00C13F25"/>
    <w:rsid w:val="00C15D55"/>
    <w:rsid w:val="00C259F6"/>
    <w:rsid w:val="00C31080"/>
    <w:rsid w:val="00C34AE0"/>
    <w:rsid w:val="00C37E3D"/>
    <w:rsid w:val="00C422CB"/>
    <w:rsid w:val="00C44B1E"/>
    <w:rsid w:val="00C5029F"/>
    <w:rsid w:val="00C53770"/>
    <w:rsid w:val="00C62996"/>
    <w:rsid w:val="00C71F6E"/>
    <w:rsid w:val="00C7231E"/>
    <w:rsid w:val="00C7337F"/>
    <w:rsid w:val="00C74A82"/>
    <w:rsid w:val="00C829C6"/>
    <w:rsid w:val="00C838DF"/>
    <w:rsid w:val="00C8432D"/>
    <w:rsid w:val="00C8500E"/>
    <w:rsid w:val="00C85AFB"/>
    <w:rsid w:val="00C87923"/>
    <w:rsid w:val="00C91AFE"/>
    <w:rsid w:val="00C91E7A"/>
    <w:rsid w:val="00C922D5"/>
    <w:rsid w:val="00C9469A"/>
    <w:rsid w:val="00CA35E1"/>
    <w:rsid w:val="00CA3662"/>
    <w:rsid w:val="00CA77F6"/>
    <w:rsid w:val="00CB11FB"/>
    <w:rsid w:val="00CB2153"/>
    <w:rsid w:val="00CB2FF3"/>
    <w:rsid w:val="00CB3822"/>
    <w:rsid w:val="00CB42DC"/>
    <w:rsid w:val="00CB57F5"/>
    <w:rsid w:val="00CB7D21"/>
    <w:rsid w:val="00CB7E0A"/>
    <w:rsid w:val="00CB7F2E"/>
    <w:rsid w:val="00CC1C5D"/>
    <w:rsid w:val="00CC23B2"/>
    <w:rsid w:val="00CD34BC"/>
    <w:rsid w:val="00CE1D20"/>
    <w:rsid w:val="00CE4657"/>
    <w:rsid w:val="00CE4C22"/>
    <w:rsid w:val="00CE5A21"/>
    <w:rsid w:val="00CE7F22"/>
    <w:rsid w:val="00CF11AD"/>
    <w:rsid w:val="00D0073B"/>
    <w:rsid w:val="00D00C1F"/>
    <w:rsid w:val="00D023E2"/>
    <w:rsid w:val="00D03596"/>
    <w:rsid w:val="00D04093"/>
    <w:rsid w:val="00D0541F"/>
    <w:rsid w:val="00D0548A"/>
    <w:rsid w:val="00D054E9"/>
    <w:rsid w:val="00D122F8"/>
    <w:rsid w:val="00D2200C"/>
    <w:rsid w:val="00D228E8"/>
    <w:rsid w:val="00D2675B"/>
    <w:rsid w:val="00D323AC"/>
    <w:rsid w:val="00D35B46"/>
    <w:rsid w:val="00D35EFC"/>
    <w:rsid w:val="00D36975"/>
    <w:rsid w:val="00D422AA"/>
    <w:rsid w:val="00D51295"/>
    <w:rsid w:val="00D53F3A"/>
    <w:rsid w:val="00D560C0"/>
    <w:rsid w:val="00D61044"/>
    <w:rsid w:val="00D63EC2"/>
    <w:rsid w:val="00D64B08"/>
    <w:rsid w:val="00D6662B"/>
    <w:rsid w:val="00D70099"/>
    <w:rsid w:val="00D72EB7"/>
    <w:rsid w:val="00D742E7"/>
    <w:rsid w:val="00D91BAE"/>
    <w:rsid w:val="00D9762C"/>
    <w:rsid w:val="00D97A66"/>
    <w:rsid w:val="00DA3F2D"/>
    <w:rsid w:val="00DA5547"/>
    <w:rsid w:val="00DA561E"/>
    <w:rsid w:val="00DA5666"/>
    <w:rsid w:val="00DB0E4C"/>
    <w:rsid w:val="00DB5295"/>
    <w:rsid w:val="00DC123F"/>
    <w:rsid w:val="00DC61AB"/>
    <w:rsid w:val="00DC7795"/>
    <w:rsid w:val="00DD5BDC"/>
    <w:rsid w:val="00DE357F"/>
    <w:rsid w:val="00DF5C94"/>
    <w:rsid w:val="00DF67D8"/>
    <w:rsid w:val="00DF7CCC"/>
    <w:rsid w:val="00E01B69"/>
    <w:rsid w:val="00E03A8B"/>
    <w:rsid w:val="00E04595"/>
    <w:rsid w:val="00E07622"/>
    <w:rsid w:val="00E11F56"/>
    <w:rsid w:val="00E14956"/>
    <w:rsid w:val="00E1538D"/>
    <w:rsid w:val="00E24D4E"/>
    <w:rsid w:val="00E27998"/>
    <w:rsid w:val="00E310F7"/>
    <w:rsid w:val="00E3148F"/>
    <w:rsid w:val="00E318FA"/>
    <w:rsid w:val="00E31AAB"/>
    <w:rsid w:val="00E31E68"/>
    <w:rsid w:val="00E33C21"/>
    <w:rsid w:val="00E41074"/>
    <w:rsid w:val="00E52099"/>
    <w:rsid w:val="00E532E3"/>
    <w:rsid w:val="00E53D62"/>
    <w:rsid w:val="00E65404"/>
    <w:rsid w:val="00E72499"/>
    <w:rsid w:val="00E73D81"/>
    <w:rsid w:val="00E74954"/>
    <w:rsid w:val="00E8151A"/>
    <w:rsid w:val="00E855DC"/>
    <w:rsid w:val="00E90C97"/>
    <w:rsid w:val="00E92BC0"/>
    <w:rsid w:val="00E97A7E"/>
    <w:rsid w:val="00EA2B6B"/>
    <w:rsid w:val="00EA539B"/>
    <w:rsid w:val="00EB0F15"/>
    <w:rsid w:val="00EB3DF2"/>
    <w:rsid w:val="00EB70B9"/>
    <w:rsid w:val="00EC1EC9"/>
    <w:rsid w:val="00EC2189"/>
    <w:rsid w:val="00EC2447"/>
    <w:rsid w:val="00EC4E07"/>
    <w:rsid w:val="00EC779E"/>
    <w:rsid w:val="00ED513B"/>
    <w:rsid w:val="00ED6A64"/>
    <w:rsid w:val="00EE0459"/>
    <w:rsid w:val="00EE5B4E"/>
    <w:rsid w:val="00EE6BAA"/>
    <w:rsid w:val="00EF03B0"/>
    <w:rsid w:val="00EF57F0"/>
    <w:rsid w:val="00EF5C50"/>
    <w:rsid w:val="00F0187F"/>
    <w:rsid w:val="00F02748"/>
    <w:rsid w:val="00F034AC"/>
    <w:rsid w:val="00F06AF2"/>
    <w:rsid w:val="00F104FA"/>
    <w:rsid w:val="00F139B6"/>
    <w:rsid w:val="00F1486E"/>
    <w:rsid w:val="00F14BC0"/>
    <w:rsid w:val="00F17D4E"/>
    <w:rsid w:val="00F20373"/>
    <w:rsid w:val="00F21136"/>
    <w:rsid w:val="00F24BEC"/>
    <w:rsid w:val="00F253DE"/>
    <w:rsid w:val="00F33F50"/>
    <w:rsid w:val="00F35BB6"/>
    <w:rsid w:val="00F36E37"/>
    <w:rsid w:val="00F41193"/>
    <w:rsid w:val="00F4142D"/>
    <w:rsid w:val="00F41516"/>
    <w:rsid w:val="00F43030"/>
    <w:rsid w:val="00F450CF"/>
    <w:rsid w:val="00F47552"/>
    <w:rsid w:val="00F515B3"/>
    <w:rsid w:val="00F52BB4"/>
    <w:rsid w:val="00F56858"/>
    <w:rsid w:val="00F573E6"/>
    <w:rsid w:val="00F639C7"/>
    <w:rsid w:val="00F65D15"/>
    <w:rsid w:val="00F70A7B"/>
    <w:rsid w:val="00F712D6"/>
    <w:rsid w:val="00F72B5E"/>
    <w:rsid w:val="00F75E6D"/>
    <w:rsid w:val="00F829BA"/>
    <w:rsid w:val="00F84A4B"/>
    <w:rsid w:val="00F85CA0"/>
    <w:rsid w:val="00F85D47"/>
    <w:rsid w:val="00FA55C6"/>
    <w:rsid w:val="00FA58E4"/>
    <w:rsid w:val="00FA7663"/>
    <w:rsid w:val="00FB0F36"/>
    <w:rsid w:val="00FB1A03"/>
    <w:rsid w:val="00FB3911"/>
    <w:rsid w:val="00FB39E0"/>
    <w:rsid w:val="00FB421F"/>
    <w:rsid w:val="00FC2443"/>
    <w:rsid w:val="00FD25C1"/>
    <w:rsid w:val="00FD2E91"/>
    <w:rsid w:val="00FD3059"/>
    <w:rsid w:val="00FE3604"/>
    <w:rsid w:val="00FE4302"/>
    <w:rsid w:val="00FF32B2"/>
    <w:rsid w:val="01F9035B"/>
    <w:rsid w:val="022979C3"/>
    <w:rsid w:val="048F03BF"/>
    <w:rsid w:val="069F3BC7"/>
    <w:rsid w:val="07177C01"/>
    <w:rsid w:val="09F1345C"/>
    <w:rsid w:val="0ACB2337"/>
    <w:rsid w:val="0E5E1C72"/>
    <w:rsid w:val="104907AA"/>
    <w:rsid w:val="10AD7102"/>
    <w:rsid w:val="134753CA"/>
    <w:rsid w:val="13A63EDA"/>
    <w:rsid w:val="13D1356B"/>
    <w:rsid w:val="15263AEF"/>
    <w:rsid w:val="15446C2B"/>
    <w:rsid w:val="164E6403"/>
    <w:rsid w:val="18F97377"/>
    <w:rsid w:val="1A8B4B93"/>
    <w:rsid w:val="1FE3CC4E"/>
    <w:rsid w:val="23AE2DA5"/>
    <w:rsid w:val="24642688"/>
    <w:rsid w:val="29C03CDC"/>
    <w:rsid w:val="2AAA0ED7"/>
    <w:rsid w:val="2E8A0417"/>
    <w:rsid w:val="33E9233E"/>
    <w:rsid w:val="35593511"/>
    <w:rsid w:val="38F17DBC"/>
    <w:rsid w:val="408E62AB"/>
    <w:rsid w:val="48A27B87"/>
    <w:rsid w:val="4AE253FD"/>
    <w:rsid w:val="4F6665FD"/>
    <w:rsid w:val="51714DE5"/>
    <w:rsid w:val="520E0072"/>
    <w:rsid w:val="52223F4E"/>
    <w:rsid w:val="5D4101F8"/>
    <w:rsid w:val="5D4B2873"/>
    <w:rsid w:val="5F7B352F"/>
    <w:rsid w:val="5FFF4015"/>
    <w:rsid w:val="60E65D74"/>
    <w:rsid w:val="62F51D1A"/>
    <w:rsid w:val="64EC6E4A"/>
    <w:rsid w:val="68FFD561"/>
    <w:rsid w:val="6A744902"/>
    <w:rsid w:val="6AE85F85"/>
    <w:rsid w:val="6E6D3569"/>
    <w:rsid w:val="7220185F"/>
    <w:rsid w:val="77185B7F"/>
    <w:rsid w:val="771D0FC3"/>
    <w:rsid w:val="7731550B"/>
    <w:rsid w:val="77900A52"/>
    <w:rsid w:val="77A318EC"/>
    <w:rsid w:val="78613EF3"/>
    <w:rsid w:val="799F3B2E"/>
    <w:rsid w:val="7A837C4E"/>
    <w:rsid w:val="7BEFB9EB"/>
    <w:rsid w:val="7CF16C56"/>
    <w:rsid w:val="7DFF431A"/>
    <w:rsid w:val="7ED74E6B"/>
    <w:rsid w:val="7F844C7D"/>
    <w:rsid w:val="EF7E70B6"/>
    <w:rsid w:val="FFB61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font11"/>
    <w:basedOn w:val="9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ascii="黑体" w:hAnsi="宋体" w:eastAsia="黑体" w:cs="黑体"/>
      <w:color w:val="4E5E6F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7">
    <w:name w:val="font41"/>
    <w:basedOn w:val="9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31"/>
    <w:basedOn w:val="9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19">
    <w:name w:val="font01"/>
    <w:basedOn w:val="9"/>
    <w:qFormat/>
    <w:uiPriority w:val="0"/>
    <w:rPr>
      <w:rFonts w:ascii="宋体" w:hAnsi="宋体" w:eastAsia="宋体" w:cs="宋体"/>
      <w:color w:val="000000"/>
      <w:sz w:val="60"/>
      <w:szCs w:val="6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Desktop\A4&#27169;&#26495;.d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A4模板.dot</Template>
  <Company>CZSW</Company>
  <Pages>4</Pages>
  <Words>828</Words>
  <Characters>852</Characters>
  <Lines>1</Lines>
  <Paragraphs>1</Paragraphs>
  <TotalTime>1292</TotalTime>
  <ScaleCrop>false</ScaleCrop>
  <LinksUpToDate>false</LinksUpToDate>
  <CharactersWithSpaces>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2021-12-30T02:29:00Z</dcterms:created>
  <dc:creator>金菊</dc:creator>
  <cp:lastModifiedBy>微冷</cp:lastModifiedBy>
  <cp:lastPrinted>2003-04-04T02:14:00Z</cp:lastPrinted>
  <dcterms:modified xsi:type="dcterms:W3CDTF">2023-12-06T03:51:56Z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560ED8DAE04F42CF8634A0622C954B0B_13</vt:lpwstr>
  </property>
</Properties>
</file>