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77" w:rsidRDefault="000D7DD2" w:rsidP="0003589B">
      <w:pPr>
        <w:spacing w:before="4400" w:after="900"/>
        <w:ind w:leftChars="100" w:left="316" w:rightChars="100" w:right="316" w:firstLineChars="0" w:firstLine="0"/>
        <w:jc w:val="center"/>
      </w:pPr>
      <w:bookmarkStart w:id="0" w:name="_GoBack"/>
      <w:bookmarkEnd w:id="0"/>
      <w:r>
        <w:rPr>
          <w:rFonts w:hint="eastAsia"/>
        </w:rPr>
        <w:t>西</w:t>
      </w:r>
      <w:r w:rsidR="00E2628D">
        <w:rPr>
          <w:rFonts w:hint="eastAsia"/>
        </w:rPr>
        <w:t>发</w:t>
      </w:r>
      <w:r w:rsidRPr="00D54E75">
        <w:rPr>
          <w:rFonts w:hint="eastAsia"/>
        </w:rPr>
        <w:t>〔</w:t>
      </w:r>
      <w:r w:rsidR="00D31EA6">
        <w:rPr>
          <w:rFonts w:hint="eastAsia"/>
        </w:rPr>
        <w:t>2022</w:t>
      </w:r>
      <w:r w:rsidRPr="00D54E75">
        <w:rPr>
          <w:rFonts w:hint="eastAsia"/>
        </w:rPr>
        <w:t>〕</w:t>
      </w:r>
      <w:r w:rsidR="00E14A6A">
        <w:rPr>
          <w:rFonts w:hint="eastAsia"/>
        </w:rPr>
        <w:t>4</w:t>
      </w:r>
      <w:r w:rsidR="00E14A6A">
        <w:t>4</w:t>
      </w:r>
      <w:r>
        <w:rPr>
          <w:rFonts w:hint="eastAsia"/>
        </w:rPr>
        <w:t>号</w:t>
      </w:r>
    </w:p>
    <w:p w:rsidR="00E14A6A" w:rsidRDefault="00E2628D" w:rsidP="00E14A6A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B14700">
        <w:rPr>
          <w:rFonts w:ascii="方正小标宋简体" w:eastAsia="方正小标宋简体" w:hint="eastAsia"/>
          <w:sz w:val="44"/>
          <w:szCs w:val="44"/>
        </w:rPr>
        <w:t>中共</w:t>
      </w:r>
      <w:r w:rsidRPr="00B14700">
        <w:rPr>
          <w:rFonts w:ascii="方正小标宋简体" w:eastAsia="方正小标宋简体"/>
          <w:sz w:val="44"/>
          <w:szCs w:val="44"/>
        </w:rPr>
        <w:t>城西湖乡委员会</w:t>
      </w:r>
      <w:r w:rsidR="00E14A6A" w:rsidRPr="00E14A6A">
        <w:rPr>
          <w:rFonts w:ascii="方正小标宋简体" w:eastAsia="方正小标宋简体" w:hint="eastAsia"/>
          <w:sz w:val="44"/>
          <w:szCs w:val="44"/>
        </w:rPr>
        <w:t>关于印发《城西湖乡开展</w:t>
      </w:r>
    </w:p>
    <w:p w:rsidR="00E14A6A" w:rsidRDefault="00E14A6A" w:rsidP="00E14A6A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14A6A">
        <w:rPr>
          <w:rFonts w:ascii="方正小标宋简体" w:eastAsia="方正小标宋简体" w:hint="eastAsia"/>
          <w:sz w:val="44"/>
          <w:szCs w:val="44"/>
        </w:rPr>
        <w:t>“绿色振兴、赶超发展”先锋行动</w:t>
      </w:r>
    </w:p>
    <w:p w:rsidR="000D7DD2" w:rsidRPr="00B14700" w:rsidRDefault="00E14A6A" w:rsidP="00E14A6A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14A6A">
        <w:rPr>
          <w:rFonts w:ascii="方正小标宋简体" w:eastAsia="方正小标宋简体" w:hint="eastAsia"/>
          <w:sz w:val="44"/>
          <w:szCs w:val="44"/>
        </w:rPr>
        <w:t>实施方案》的通知</w:t>
      </w:r>
    </w:p>
    <w:p w:rsidR="000D7DD2" w:rsidRDefault="000D7DD2" w:rsidP="00E14A6A">
      <w:pPr>
        <w:spacing w:line="540" w:lineRule="exact"/>
        <w:ind w:firstLineChars="0" w:firstLine="0"/>
      </w:pPr>
    </w:p>
    <w:p w:rsidR="00E14A6A" w:rsidRPr="004A6245" w:rsidRDefault="00E14A6A" w:rsidP="00E14A6A">
      <w:pPr>
        <w:spacing w:line="540" w:lineRule="exact"/>
        <w:ind w:firstLineChars="0" w:firstLine="0"/>
        <w:rPr>
          <w:rFonts w:ascii="楷体_GB2312" w:eastAsia="楷体_GB2312"/>
        </w:rPr>
      </w:pPr>
      <w:r w:rsidRPr="004A6245">
        <w:rPr>
          <w:rFonts w:ascii="楷体_GB2312" w:eastAsia="楷体_GB2312" w:hint="eastAsia"/>
        </w:rPr>
        <w:t>各党支部：</w:t>
      </w:r>
    </w:p>
    <w:p w:rsidR="00E14A6A" w:rsidRPr="004A6245" w:rsidRDefault="00E14A6A" w:rsidP="00E14A6A">
      <w:pPr>
        <w:spacing w:line="540" w:lineRule="exact"/>
        <w:ind w:firstLine="632"/>
        <w:rPr>
          <w:rFonts w:ascii="楷体_GB2312" w:eastAsia="楷体_GB2312"/>
        </w:rPr>
      </w:pPr>
      <w:r w:rsidRPr="004A6245">
        <w:rPr>
          <w:rFonts w:ascii="楷体_GB2312" w:eastAsia="楷体_GB2312" w:hint="eastAsia"/>
        </w:rPr>
        <w:t>现将《城西湖乡开展“绿色振兴、赶超发展”先锋行动实施方案》印发给你们，请结合实际，认真抓好贯彻落实。</w:t>
      </w:r>
    </w:p>
    <w:p w:rsidR="00E14A6A" w:rsidRPr="004A6245" w:rsidRDefault="00E14A6A" w:rsidP="00E14A6A">
      <w:pPr>
        <w:spacing w:line="540" w:lineRule="exact"/>
        <w:ind w:firstLine="632"/>
        <w:rPr>
          <w:rFonts w:ascii="楷体_GB2312" w:eastAsia="楷体_GB2312"/>
        </w:rPr>
      </w:pPr>
    </w:p>
    <w:p w:rsidR="00087C6C" w:rsidRPr="004A6245" w:rsidRDefault="00087C6C" w:rsidP="00E14A6A">
      <w:pPr>
        <w:spacing w:line="540" w:lineRule="exact"/>
        <w:ind w:firstLine="632"/>
        <w:rPr>
          <w:rFonts w:ascii="楷体_GB2312" w:eastAsia="楷体_GB2312"/>
        </w:rPr>
      </w:pPr>
    </w:p>
    <w:p w:rsidR="00E14A6A" w:rsidRPr="004A6245" w:rsidRDefault="00E14A6A" w:rsidP="00E14A6A">
      <w:pPr>
        <w:spacing w:line="540" w:lineRule="exact"/>
        <w:ind w:firstLine="632"/>
        <w:rPr>
          <w:rFonts w:ascii="楷体_GB2312" w:eastAsia="楷体_GB2312"/>
        </w:rPr>
      </w:pPr>
    </w:p>
    <w:p w:rsidR="002B1C44" w:rsidRPr="004A6245" w:rsidRDefault="000D7DD2" w:rsidP="00E14A6A">
      <w:pPr>
        <w:spacing w:line="540" w:lineRule="exact"/>
        <w:ind w:firstLineChars="0" w:firstLine="0"/>
        <w:rPr>
          <w:rFonts w:ascii="楷体_GB2312" w:eastAsia="楷体_GB2312"/>
        </w:rPr>
      </w:pPr>
      <w:r w:rsidRPr="004A6245">
        <w:rPr>
          <w:rFonts w:ascii="楷体_GB2312" w:eastAsia="楷体_GB2312" w:hint="eastAsia"/>
        </w:rPr>
        <w:t xml:space="preserve">                              </w:t>
      </w:r>
      <w:r w:rsidR="00044CAD" w:rsidRPr="004A6245">
        <w:rPr>
          <w:rFonts w:ascii="楷体_GB2312" w:eastAsia="楷体_GB2312" w:hint="eastAsia"/>
        </w:rPr>
        <w:t xml:space="preserve"> </w:t>
      </w:r>
      <w:r w:rsidRPr="004A6245">
        <w:rPr>
          <w:rFonts w:ascii="楷体_GB2312" w:eastAsia="楷体_GB2312" w:hint="eastAsia"/>
        </w:rPr>
        <w:t xml:space="preserve"> </w:t>
      </w:r>
      <w:r w:rsidR="00E2628D" w:rsidRPr="004A6245">
        <w:rPr>
          <w:rFonts w:ascii="楷体_GB2312" w:eastAsia="楷体_GB2312" w:hint="eastAsia"/>
        </w:rPr>
        <w:t>中共城西湖乡委员会</w:t>
      </w:r>
    </w:p>
    <w:p w:rsidR="002B1C44" w:rsidRPr="004A6245" w:rsidRDefault="00D31EA6" w:rsidP="00E14A6A">
      <w:pPr>
        <w:spacing w:line="540" w:lineRule="exact"/>
        <w:ind w:rightChars="376" w:right="1188" w:firstLineChars="0" w:firstLine="0"/>
        <w:jc w:val="right"/>
        <w:rPr>
          <w:rFonts w:ascii="楷体_GB2312" w:eastAsia="楷体_GB2312"/>
        </w:rPr>
      </w:pPr>
      <w:r w:rsidRPr="004A6245">
        <w:rPr>
          <w:rFonts w:ascii="楷体_GB2312" w:eastAsia="楷体_GB2312" w:hint="eastAsia"/>
        </w:rPr>
        <w:t>2022</w:t>
      </w:r>
      <w:r w:rsidR="000D7DD2" w:rsidRPr="004A6245">
        <w:rPr>
          <w:rFonts w:ascii="楷体_GB2312" w:eastAsia="楷体_GB2312" w:hint="eastAsia"/>
        </w:rPr>
        <w:t>年</w:t>
      </w:r>
      <w:r w:rsidR="00E14A6A" w:rsidRPr="004A6245">
        <w:rPr>
          <w:rFonts w:ascii="楷体_GB2312" w:eastAsia="楷体_GB2312" w:hint="eastAsia"/>
        </w:rPr>
        <w:t>8</w:t>
      </w:r>
      <w:r w:rsidR="000D7DD2" w:rsidRPr="004A6245">
        <w:rPr>
          <w:rFonts w:ascii="楷体_GB2312" w:eastAsia="楷体_GB2312" w:hint="eastAsia"/>
        </w:rPr>
        <w:t>月</w:t>
      </w:r>
      <w:r w:rsidR="00E14A6A" w:rsidRPr="004A6245">
        <w:rPr>
          <w:rFonts w:ascii="楷体_GB2312" w:eastAsia="楷体_GB2312" w:hint="eastAsia"/>
        </w:rPr>
        <w:t>25</w:t>
      </w:r>
      <w:r w:rsidR="000D7DD2" w:rsidRPr="004A6245">
        <w:rPr>
          <w:rFonts w:ascii="楷体_GB2312" w:eastAsia="楷体_GB2312" w:hint="eastAsia"/>
        </w:rPr>
        <w:t>日</w:t>
      </w:r>
    </w:p>
    <w:p w:rsidR="00196A97" w:rsidRPr="00D54E75" w:rsidRDefault="00196A97" w:rsidP="00E14A6A">
      <w:pPr>
        <w:spacing w:line="578" w:lineRule="exact"/>
        <w:ind w:firstLineChars="0" w:firstLine="0"/>
        <w:jc w:val="left"/>
      </w:pPr>
    </w:p>
    <w:p w:rsidR="00E14A6A" w:rsidRDefault="00E14A6A" w:rsidP="00E14A6A">
      <w:pPr>
        <w:pStyle w:val="ab"/>
        <w:shd w:val="clear" w:color="auto" w:fill="FFFFFF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 w:hint="eastAsia"/>
          <w:kern w:val="44"/>
          <w:sz w:val="44"/>
          <w:szCs w:val="44"/>
          <w:shd w:val="clear" w:color="auto" w:fill="FFFFFF"/>
          <w:lang w:bidi="ar"/>
        </w:rPr>
        <w:t>城西湖乡</w:t>
      </w: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开展</w:t>
      </w: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“</w:t>
      </w: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绿色振兴、赶超发展</w:t>
      </w: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”</w:t>
      </w: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先锋行动</w:t>
      </w:r>
    </w:p>
    <w:p w:rsidR="00E14A6A" w:rsidRDefault="00E14A6A" w:rsidP="00E14A6A">
      <w:pPr>
        <w:pStyle w:val="ab"/>
        <w:shd w:val="clear" w:color="auto" w:fill="FFFFFF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kern w:val="44"/>
          <w:sz w:val="44"/>
          <w:szCs w:val="44"/>
          <w:shd w:val="clear" w:color="auto" w:fill="FFFFFF"/>
          <w:lang w:bidi="ar"/>
        </w:rPr>
        <w:t>实施方案</w:t>
      </w:r>
    </w:p>
    <w:p w:rsidR="00E14A6A" w:rsidRDefault="00E14A6A" w:rsidP="00E14A6A">
      <w:pPr>
        <w:pStyle w:val="ab"/>
        <w:shd w:val="clear" w:color="auto" w:fill="FFFFFF"/>
        <w:spacing w:before="0" w:beforeAutospacing="0" w:after="0" w:afterAutospacing="0" w:line="560" w:lineRule="exact"/>
        <w:ind w:firstLine="632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E14A6A" w:rsidRPr="00E14A6A" w:rsidRDefault="00E14A6A" w:rsidP="00E14A6A">
      <w:pPr>
        <w:ind w:firstLine="632"/>
      </w:pPr>
      <w:r w:rsidRPr="00E14A6A">
        <w:t>为深入贯彻落实省</w:t>
      </w:r>
      <w:r w:rsidRPr="00E14A6A">
        <w:rPr>
          <w:rFonts w:hint="eastAsia"/>
        </w:rPr>
        <w:t>、市、县</w:t>
      </w:r>
      <w:r w:rsidRPr="00E14A6A">
        <w:t>改进工作作风为民办实事为企优环境大会精神，巩固</w:t>
      </w:r>
      <w:r w:rsidRPr="001F42D1">
        <w:rPr>
          <w:rFonts w:hint="eastAsia"/>
        </w:rPr>
        <w:t>拓展“‘五问’六安——奋勇争先大讨论”活</w:t>
      </w:r>
      <w:r w:rsidRPr="00E14A6A">
        <w:t>动成果，激励全</w:t>
      </w:r>
      <w:r w:rsidRPr="00E14A6A">
        <w:rPr>
          <w:rFonts w:hint="eastAsia"/>
        </w:rPr>
        <w:t>乡</w:t>
      </w:r>
      <w:r w:rsidRPr="00E14A6A">
        <w:t>广大党员立足岗位担当作为，努力为</w:t>
      </w:r>
      <w:r w:rsidRPr="00E14A6A">
        <w:rPr>
          <w:rFonts w:hint="eastAsia"/>
        </w:rPr>
        <w:t>城西湖乡的建设</w:t>
      </w:r>
      <w:r w:rsidRPr="00E14A6A">
        <w:t>作出新的更大贡献，现就在全</w:t>
      </w:r>
      <w:r w:rsidRPr="00E14A6A">
        <w:rPr>
          <w:rFonts w:hint="eastAsia"/>
        </w:rPr>
        <w:t>乡</w:t>
      </w:r>
      <w:r w:rsidRPr="00E14A6A">
        <w:t>广大党员中开展</w:t>
      </w:r>
      <w:r w:rsidRPr="00E14A6A">
        <w:t>“</w:t>
      </w:r>
      <w:r w:rsidRPr="00E14A6A">
        <w:t>绿色振兴、赶超发展</w:t>
      </w:r>
      <w:r w:rsidRPr="00E14A6A">
        <w:t>”</w:t>
      </w:r>
      <w:r w:rsidRPr="00E14A6A">
        <w:t xml:space="preserve">先锋行动提出如下实施意见。 </w:t>
      </w:r>
    </w:p>
    <w:p w:rsidR="00E14A6A" w:rsidRPr="00E14A6A" w:rsidRDefault="00E14A6A" w:rsidP="00E14A6A">
      <w:pPr>
        <w:ind w:firstLine="632"/>
        <w:rPr>
          <w:rFonts w:ascii="黑体" w:eastAsia="黑体" w:hAnsi="黑体"/>
        </w:rPr>
      </w:pPr>
      <w:r w:rsidRPr="00E14A6A">
        <w:rPr>
          <w:rFonts w:ascii="黑体" w:eastAsia="黑体" w:hAnsi="黑体"/>
        </w:rPr>
        <w:t>一、总体要求</w:t>
      </w:r>
    </w:p>
    <w:p w:rsidR="00E14A6A" w:rsidRPr="00E14A6A" w:rsidRDefault="00E14A6A" w:rsidP="00E14A6A">
      <w:pPr>
        <w:ind w:firstLine="634"/>
        <w:rPr>
          <w:rFonts w:ascii="楷体_GB2312" w:eastAsia="楷体_GB2312"/>
          <w:b/>
        </w:rPr>
      </w:pPr>
      <w:r w:rsidRPr="00E14A6A">
        <w:rPr>
          <w:rFonts w:ascii="楷体_GB2312" w:eastAsia="楷体_GB2312"/>
          <w:b/>
        </w:rPr>
        <w:t>（一）指导思想和工作目标</w:t>
      </w:r>
    </w:p>
    <w:p w:rsidR="00E14A6A" w:rsidRPr="001F42D1" w:rsidRDefault="00E14A6A" w:rsidP="00E14A6A">
      <w:pPr>
        <w:ind w:firstLine="632"/>
      </w:pPr>
      <w:r w:rsidRPr="001F42D1">
        <w:rPr>
          <w:rFonts w:hint="eastAsia"/>
        </w:rPr>
        <w:t>坚持以习近平新时代中国特色社会主义思想为指导，深入贯彻习近平总书记关于党员教育管理工作的系列重要指示精神，认真学习郑栅洁书记在省委“一改、两为、五做到”大会上的讲话精神，积极响应市委“撸起袖子、甩开膀子，奋力奔跑赶超路”的行动号召，紧扣服务中心大局，以健全富有生机活力、精准高效的党员岗位责任动态管理机制为手段，激励全乡广大党员进一步坚定信念、践行宗旨、狠抓落实、奋勇争先，推动形成“人人争当先锋、事事争创一流”的良好氛围，为城西湖乡的绿色振兴、赶超发展凝聚强大正能量、提供坚强动力。</w:t>
      </w:r>
    </w:p>
    <w:p w:rsidR="00E14A6A" w:rsidRPr="00E14A6A" w:rsidRDefault="00E14A6A" w:rsidP="00E14A6A">
      <w:pPr>
        <w:ind w:firstLine="634"/>
        <w:rPr>
          <w:rFonts w:ascii="楷体_GB2312" w:eastAsia="楷体_GB2312"/>
          <w:b/>
        </w:rPr>
      </w:pPr>
      <w:r w:rsidRPr="00E14A6A">
        <w:rPr>
          <w:rFonts w:ascii="楷体_GB2312" w:eastAsia="楷体_GB2312" w:hint="eastAsia"/>
          <w:b/>
        </w:rPr>
        <w:t>（二）基本原则</w:t>
      </w:r>
    </w:p>
    <w:p w:rsidR="00E14A6A" w:rsidRPr="00E14A6A" w:rsidRDefault="00E14A6A" w:rsidP="00E14A6A">
      <w:pPr>
        <w:ind w:firstLine="634"/>
      </w:pPr>
      <w:r w:rsidRPr="001F42D1">
        <w:rPr>
          <w:b/>
        </w:rPr>
        <w:t>坚持服务中心大局。</w:t>
      </w:r>
      <w:r w:rsidRPr="00E14A6A">
        <w:t>紧紧围绕</w:t>
      </w:r>
      <w:r w:rsidRPr="00E14A6A">
        <w:rPr>
          <w:rFonts w:hint="eastAsia"/>
        </w:rPr>
        <w:t>乡党委政府的安排部署</w:t>
      </w:r>
      <w:r w:rsidRPr="00E14A6A">
        <w:t>，紧密</w:t>
      </w:r>
      <w:r w:rsidRPr="00E14A6A">
        <w:lastRenderedPageBreak/>
        <w:t>结合本</w:t>
      </w:r>
      <w:r w:rsidRPr="00E14A6A">
        <w:rPr>
          <w:rFonts w:hint="eastAsia"/>
        </w:rPr>
        <w:t>村</w:t>
      </w:r>
      <w:r w:rsidRPr="00E14A6A">
        <w:t>本单位</w:t>
      </w:r>
      <w:r w:rsidRPr="00E14A6A">
        <w:rPr>
          <w:rFonts w:hint="eastAsia"/>
        </w:rPr>
        <w:t>本企业</w:t>
      </w:r>
      <w:r w:rsidRPr="00E14A6A">
        <w:t>职能职责，激励广大党员担当作为、创先争优，为经济社会健康发展凝聚强大动能。</w:t>
      </w:r>
    </w:p>
    <w:p w:rsidR="00E14A6A" w:rsidRPr="00E14A6A" w:rsidRDefault="00E14A6A" w:rsidP="00E14A6A">
      <w:pPr>
        <w:ind w:firstLine="634"/>
      </w:pPr>
      <w:r w:rsidRPr="001F42D1">
        <w:rPr>
          <w:b/>
        </w:rPr>
        <w:t>坚持党支部为主体。</w:t>
      </w:r>
      <w:r w:rsidRPr="00E14A6A">
        <w:t>突出党支部作为党的基础组织、党组织开展工作的基本单元、党在社会基层组织中的战斗堡垒的基本职能定位，充分发挥党支部直接教育党员、管理党员、监督党员的职责。</w:t>
      </w:r>
    </w:p>
    <w:p w:rsidR="00E14A6A" w:rsidRPr="00E14A6A" w:rsidRDefault="00E14A6A" w:rsidP="00E14A6A">
      <w:pPr>
        <w:ind w:firstLine="634"/>
      </w:pPr>
      <w:r w:rsidRPr="001F42D1">
        <w:rPr>
          <w:b/>
        </w:rPr>
        <w:t>坚持党员人人参与。</w:t>
      </w:r>
      <w:r w:rsidRPr="00E14A6A">
        <w:t>切实增强党员教育管理的严肃性、针对性、有效性，力争每名共产党员都能参与到行动中来，使党的肌体每一个细胞都充满活力。</w:t>
      </w:r>
    </w:p>
    <w:p w:rsidR="00E14A6A" w:rsidRPr="00E14A6A" w:rsidRDefault="00E14A6A" w:rsidP="00E14A6A">
      <w:pPr>
        <w:ind w:firstLine="634"/>
      </w:pPr>
      <w:r w:rsidRPr="001F42D1">
        <w:rPr>
          <w:b/>
        </w:rPr>
        <w:t>坚持分类精准施策。</w:t>
      </w:r>
      <w:r w:rsidRPr="00E14A6A">
        <w:t>突出实效导向，避免形式主义，充分发挥</w:t>
      </w:r>
      <w:r w:rsidRPr="00E14A6A">
        <w:rPr>
          <w:rFonts w:hint="eastAsia"/>
        </w:rPr>
        <w:t>党支部的</w:t>
      </w:r>
      <w:r w:rsidRPr="00E14A6A">
        <w:t>主观能动性和创造性，鼓励</w:t>
      </w:r>
      <w:r w:rsidRPr="00E14A6A">
        <w:rPr>
          <w:rFonts w:hint="eastAsia"/>
        </w:rPr>
        <w:t>各党支部</w:t>
      </w:r>
      <w:r w:rsidRPr="00E14A6A">
        <w:t>立足实际大胆创新，积极探索符合</w:t>
      </w:r>
      <w:r w:rsidRPr="00E14A6A">
        <w:rPr>
          <w:rFonts w:hint="eastAsia"/>
        </w:rPr>
        <w:t>党员</w:t>
      </w:r>
      <w:r w:rsidRPr="00E14A6A">
        <w:t>自身实际、实实在在、党员认可度高的工作模式。</w:t>
      </w:r>
    </w:p>
    <w:p w:rsidR="00E14A6A" w:rsidRPr="00E14A6A" w:rsidRDefault="00E14A6A" w:rsidP="00E14A6A">
      <w:pPr>
        <w:ind w:firstLine="632"/>
        <w:rPr>
          <w:rFonts w:ascii="黑体" w:eastAsia="黑体" w:hAnsi="黑体"/>
        </w:rPr>
      </w:pPr>
      <w:r w:rsidRPr="00E14A6A">
        <w:rPr>
          <w:rFonts w:ascii="黑体" w:eastAsia="黑体" w:hAnsi="黑体"/>
        </w:rPr>
        <w:t>二、主要内容</w:t>
      </w:r>
    </w:p>
    <w:p w:rsidR="00E14A6A" w:rsidRPr="001F42D1" w:rsidRDefault="00E14A6A" w:rsidP="00E14A6A">
      <w:pPr>
        <w:ind w:firstLine="632"/>
      </w:pPr>
      <w:r w:rsidRPr="001F42D1">
        <w:rPr>
          <w:rFonts w:hint="eastAsia"/>
        </w:rPr>
        <w:t>开展“绿色振兴、赶超发展”先锋行动，以动员组织广大党员“五个争当”为主要内容。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（一）争当信念坚定的先锋。</w:t>
      </w:r>
      <w:r w:rsidRPr="001F42D1">
        <w:rPr>
          <w:rFonts w:hint="eastAsia"/>
        </w:rPr>
        <w:t>持续学懂弄通做实习近平新时代中国特色社会主义思想，做到学思用贯通、知信行统一；认真执行党的路线方针政策，模范遵守党章；自觉加强党性修养和党性锻炼，严格落实“三会一课”等组织生活，带头学习党的光辉历史、弘扬党的优良传统，切实做到衷心拥护“两个确立”、忠诚践行“两个维护”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（二）争当为民服务的先锋。</w:t>
      </w:r>
      <w:r w:rsidRPr="00E14A6A">
        <w:t>热心接待办事群众，认真落实代理代办、首问负责、限时办结等服务机制；经常深入群众，了解群众诉求，倾听群众呼声，反映群众的意愿和要求；主动结对帮扶困难群众，积极参加以服务群众为主要内容的主题实践活动，不断增强服务意识、提升服务能力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（三）争当爱岗敬业的先锋。</w:t>
      </w:r>
      <w:r w:rsidRPr="00E14A6A">
        <w:t>热爱本职工作，自觉维护集体利益和集体荣誉；积极进取、刻苦钻研、勇于创新，熟练掌握本职工作所必须的各项业务知识，按时高效完成组织交办的工作任务，努力提升工作本领、积极担当作为。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（四）争当作风严实的先锋。</w:t>
      </w:r>
      <w:r w:rsidRPr="00E14A6A">
        <w:t>勇于承担责任，敢于迎难而上，善于攻坚克难；严格执行中央八项规定精神、党内政治生活准则和廉洁自律各项规定，坚决反对形式主义、官僚主义、享乐主义、奢靡之风；厉行勤俭节约、反对铺张浪费，带头改进工作作风、严守纪律规矩。</w:t>
      </w:r>
    </w:p>
    <w:p w:rsidR="00E14A6A" w:rsidRPr="001F42D1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（五）争当成绩突出的先锋。</w:t>
      </w:r>
      <w:r w:rsidRPr="001F42D1">
        <w:rPr>
          <w:rFonts w:hint="eastAsia"/>
        </w:rPr>
        <w:t>立足本职岗位，紧盯“速度、位次、奖项”顽强拼搏、创先争优，在技术创新、项目攻关、急难险重任务和重大斗争中冲在前、干在前，积极疏“堵点”、攻“难点”、强“弱点”，身体力行服务中心大局、推动高质量发展。</w:t>
      </w:r>
    </w:p>
    <w:p w:rsidR="00E14A6A" w:rsidRPr="00E14A6A" w:rsidRDefault="00E14A6A" w:rsidP="00E14A6A">
      <w:pPr>
        <w:ind w:firstLine="632"/>
        <w:rPr>
          <w:rFonts w:ascii="黑体" w:eastAsia="黑体" w:hAnsi="黑体"/>
        </w:rPr>
      </w:pPr>
      <w:r w:rsidRPr="00E14A6A">
        <w:rPr>
          <w:rFonts w:ascii="黑体" w:eastAsia="黑体" w:hAnsi="黑体"/>
        </w:rPr>
        <w:t>三、分领域重点任务</w:t>
      </w:r>
    </w:p>
    <w:p w:rsidR="00E14A6A" w:rsidRPr="00E14A6A" w:rsidRDefault="00E14A6A" w:rsidP="00E14A6A">
      <w:pPr>
        <w:ind w:firstLine="632"/>
      </w:pPr>
      <w:r w:rsidRPr="00E14A6A">
        <w:rPr>
          <w:rFonts w:hint="eastAsia"/>
        </w:rPr>
        <w:t>乡辖所有基层党组织，</w:t>
      </w:r>
      <w:r w:rsidRPr="00E14A6A">
        <w:t>要结合</w:t>
      </w:r>
      <w:r w:rsidRPr="00E14A6A">
        <w:rPr>
          <w:rFonts w:hint="eastAsia"/>
        </w:rPr>
        <w:t>本</w:t>
      </w:r>
      <w:r w:rsidRPr="00E14A6A">
        <w:t>领域党支部的职能定位和所承担的不同任务，突出重点、力求实效，教育引导广大党员充分发挥先锋模范作用</w:t>
      </w:r>
      <w:r w:rsidRPr="00E14A6A">
        <w:rPr>
          <w:rFonts w:hint="eastAsia"/>
        </w:rPr>
        <w:t>。</w:t>
      </w:r>
    </w:p>
    <w:p w:rsidR="00E14A6A" w:rsidRPr="00E14A6A" w:rsidRDefault="00E14A6A" w:rsidP="00E14A6A">
      <w:pPr>
        <w:ind w:firstLine="634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（一）</w:t>
      </w:r>
      <w:r w:rsidRPr="00E14A6A">
        <w:rPr>
          <w:rFonts w:ascii="楷体_GB2312" w:eastAsia="楷体_GB2312"/>
          <w:b/>
        </w:rPr>
        <w:t>农村</w:t>
      </w:r>
      <w:r w:rsidRPr="00E14A6A">
        <w:rPr>
          <w:rFonts w:ascii="楷体_GB2312" w:eastAsia="楷体_GB2312" w:hint="eastAsia"/>
          <w:b/>
        </w:rPr>
        <w:t>党支部聚焦中心工作，突出</w:t>
      </w:r>
      <w:r w:rsidRPr="00E14A6A">
        <w:rPr>
          <w:rFonts w:ascii="楷体_GB2312" w:eastAsia="楷体_GB2312"/>
          <w:b/>
        </w:rPr>
        <w:t>抓党建促乡村振兴。</w:t>
      </w:r>
      <w:r w:rsidRPr="00E14A6A">
        <w:rPr>
          <w:rFonts w:ascii="楷体_GB2312" w:eastAsia="楷体_GB2312" w:hint="eastAsia"/>
          <w:b/>
        </w:rPr>
        <w:t xml:space="preserve">  </w:t>
      </w:r>
    </w:p>
    <w:p w:rsidR="00E14A6A" w:rsidRPr="00E14A6A" w:rsidRDefault="00E14A6A" w:rsidP="00E14A6A">
      <w:pPr>
        <w:ind w:firstLine="632"/>
      </w:pPr>
      <w:r w:rsidRPr="00E14A6A">
        <w:rPr>
          <w:rFonts w:hint="eastAsia"/>
        </w:rPr>
        <w:t>1.村党支部要立足本村现有资产、资源优势，充分挖掘潜力，谋划推进本村</w:t>
      </w:r>
      <w:r w:rsidRPr="00E14A6A">
        <w:t>特色产业</w:t>
      </w:r>
      <w:r w:rsidRPr="00E14A6A">
        <w:rPr>
          <w:rFonts w:hint="eastAsia"/>
        </w:rPr>
        <w:t>和集体经济发展，在分析研判和实践调研的基础上，制定详细的年度集体经济发展目标和近3年的集体经济发展规划，以“功成不必在我、功成必定有我”的决心扎实推进集体经济发展，同时，以促增收引领带动党员群众积极参与到特色产业发展中，实现富民强村的目标。</w:t>
      </w:r>
    </w:p>
    <w:p w:rsidR="00E14A6A" w:rsidRPr="00E14A6A" w:rsidRDefault="00E14A6A" w:rsidP="00E14A6A">
      <w:pPr>
        <w:ind w:firstLine="632"/>
      </w:pPr>
      <w:r w:rsidRPr="00E14A6A">
        <w:rPr>
          <w:rFonts w:hint="eastAsia"/>
        </w:rPr>
        <w:t>2.在</w:t>
      </w:r>
      <w:r w:rsidRPr="00E14A6A">
        <w:t>人居环境整治</w:t>
      </w:r>
      <w:r w:rsidRPr="00E14A6A">
        <w:rPr>
          <w:rFonts w:hint="eastAsia"/>
        </w:rPr>
        <w:t>工作中</w:t>
      </w:r>
      <w:r w:rsidRPr="00E14A6A">
        <w:t>，</w:t>
      </w:r>
      <w:r w:rsidRPr="00E14A6A">
        <w:rPr>
          <w:rFonts w:hint="eastAsia"/>
        </w:rPr>
        <w:t>一要强化责任抓落实，干部带头，党员先行，激励群众自发参与环境整治；二要注重长效抓机制，结合本村实际，在管理监督、资金投入和垃圾处理等方面摸索建立有效机制，设立相关岗位，引导广大党员群众</w:t>
      </w:r>
      <w:r w:rsidRPr="00E14A6A">
        <w:t>踊跃报名、力所能及发挥作用</w:t>
      </w:r>
      <w:r w:rsidRPr="00E14A6A">
        <w:rPr>
          <w:rFonts w:hint="eastAsia"/>
        </w:rPr>
        <w:t>；三要因组制宜抓示范，要尊重群众意愿，不搞大拆大建，以村民组为单位，制定科学整治方案，以点带面全域推进。</w:t>
      </w:r>
    </w:p>
    <w:p w:rsidR="00E14A6A" w:rsidRPr="00E14A6A" w:rsidRDefault="00E14A6A" w:rsidP="00E14A6A">
      <w:pPr>
        <w:ind w:firstLine="632"/>
      </w:pPr>
      <w:r w:rsidRPr="00E14A6A">
        <w:rPr>
          <w:rFonts w:hint="eastAsia"/>
        </w:rPr>
        <w:t>3.坚持乡村治理全员参与。通过强组织、抓载体，</w:t>
      </w:r>
      <w:r w:rsidRPr="00E14A6A">
        <w:t>设置政策宣传、矛盾调解、治安巡逻、应急处置、留守儿童关爱等岗位，引导广大党员</w:t>
      </w:r>
      <w:r w:rsidRPr="00E14A6A">
        <w:rPr>
          <w:rFonts w:hint="eastAsia"/>
        </w:rPr>
        <w:t>群众发挥所长参与基层治理和乡风文明建设，</w:t>
      </w:r>
      <w:r w:rsidRPr="00E14A6A">
        <w:t>激活乡村振兴的内生动力。</w:t>
      </w:r>
    </w:p>
    <w:p w:rsidR="00E14A6A" w:rsidRPr="001F42D1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</w:t>
      </w:r>
      <w:r w:rsidRPr="00E14A6A">
        <w:rPr>
          <w:rFonts w:ascii="楷体_GB2312" w:eastAsia="楷体_GB2312" w:hint="eastAsia"/>
          <w:b/>
        </w:rPr>
        <w:t>二</w:t>
      </w:r>
      <w:r w:rsidRPr="00E14A6A">
        <w:rPr>
          <w:rFonts w:ascii="楷体_GB2312" w:eastAsia="楷体_GB2312"/>
          <w:b/>
        </w:rPr>
        <w:t>）机关和事业单位</w:t>
      </w:r>
      <w:r w:rsidRPr="00E14A6A">
        <w:rPr>
          <w:rFonts w:ascii="楷体_GB2312" w:eastAsia="楷体_GB2312" w:hint="eastAsia"/>
          <w:b/>
        </w:rPr>
        <w:t>党支部</w:t>
      </w:r>
      <w:r w:rsidRPr="00E14A6A">
        <w:rPr>
          <w:rFonts w:ascii="楷体_GB2312" w:eastAsia="楷体_GB2312"/>
          <w:b/>
        </w:rPr>
        <w:t>聚焦</w:t>
      </w:r>
      <w:r w:rsidRPr="00E14A6A">
        <w:rPr>
          <w:rFonts w:ascii="楷体_GB2312" w:eastAsia="楷体_GB2312" w:hint="eastAsia"/>
          <w:b/>
        </w:rPr>
        <w:t>职能职责</w:t>
      </w:r>
      <w:r w:rsidRPr="00E14A6A">
        <w:rPr>
          <w:rFonts w:ascii="楷体_GB2312" w:eastAsia="楷体_GB2312"/>
          <w:b/>
        </w:rPr>
        <w:t>，突</w:t>
      </w:r>
      <w:r w:rsidRPr="00EA5CBC">
        <w:rPr>
          <w:rFonts w:ascii="楷体_GB2312" w:eastAsia="楷体_GB2312" w:hint="eastAsia"/>
          <w:b/>
        </w:rPr>
        <w:t>出“为民惠企”</w:t>
      </w:r>
      <w:r w:rsidRPr="00E14A6A">
        <w:rPr>
          <w:rFonts w:ascii="楷体_GB2312" w:eastAsia="楷体_GB2312" w:hint="eastAsia"/>
          <w:b/>
        </w:rPr>
        <w:t>双提升</w:t>
      </w:r>
      <w:r w:rsidRPr="00E14A6A">
        <w:rPr>
          <w:rFonts w:ascii="楷体_GB2312" w:eastAsia="楷体_GB2312"/>
          <w:b/>
        </w:rPr>
        <w:t>。</w:t>
      </w:r>
      <w:r w:rsidRPr="001F42D1">
        <w:rPr>
          <w:rFonts w:hint="eastAsia"/>
        </w:rPr>
        <w:t>要紧扣“党建+信访”，组织党员立足部门职能职责、企业和群众诉求、服务对象需求等，聚焦破难题、补短板、提升能力素质、保障机关高效运转，聚焦优化营商环境、满足市场主体需求、加强要素保障、惠及民生问题、政策制定、解读、宣传、落实，聚焦接访下访、阅批群众来信、分办处理、跟踪督办、包案化解，聚焦优化服务流程、提升服务质效、提高满意度，主动认领任务，细化推进措施，制定任务清单，在为民惠企中奋勇争先、积极作为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</w:t>
      </w:r>
      <w:r w:rsidRPr="00E14A6A">
        <w:rPr>
          <w:rFonts w:ascii="楷体_GB2312" w:eastAsia="楷体_GB2312" w:hint="eastAsia"/>
          <w:b/>
        </w:rPr>
        <w:t>三</w:t>
      </w:r>
      <w:r w:rsidRPr="00E14A6A">
        <w:rPr>
          <w:rFonts w:ascii="楷体_GB2312" w:eastAsia="楷体_GB2312"/>
          <w:b/>
        </w:rPr>
        <w:t>）非公有制企业和社会组织</w:t>
      </w:r>
      <w:r w:rsidRPr="00E14A6A">
        <w:rPr>
          <w:rFonts w:ascii="楷体_GB2312" w:eastAsia="楷体_GB2312" w:hint="eastAsia"/>
          <w:b/>
        </w:rPr>
        <w:t>党支部聚焦党员示范带动</w:t>
      </w:r>
      <w:r w:rsidRPr="00E14A6A">
        <w:rPr>
          <w:rFonts w:ascii="楷体_GB2312" w:eastAsia="楷体_GB2312"/>
          <w:b/>
        </w:rPr>
        <w:t>，突出促健康发展。</w:t>
      </w:r>
      <w:r w:rsidRPr="00E14A6A">
        <w:t>非公有制企业和社会组织</w:t>
      </w:r>
      <w:r w:rsidRPr="00E14A6A">
        <w:rPr>
          <w:rFonts w:hint="eastAsia"/>
        </w:rPr>
        <w:t>党支部聚焦党员要</w:t>
      </w:r>
      <w:r w:rsidRPr="00E14A6A">
        <w:t>充分发挥党员职工在生产经营中的示范带头作用</w:t>
      </w:r>
      <w:r w:rsidRPr="00E14A6A">
        <w:rPr>
          <w:rFonts w:hint="eastAsia"/>
        </w:rPr>
        <w:t>，</w:t>
      </w:r>
      <w:r w:rsidRPr="00E14A6A">
        <w:t>在团结凝聚职工群众、维护各方合法权益、培养良好文化、提供高质量产品和服务等方面发挥作用</w:t>
      </w:r>
      <w:r w:rsidRPr="00E14A6A">
        <w:rPr>
          <w:rFonts w:hint="eastAsia"/>
        </w:rPr>
        <w:t>，认领任务，梳理制定任务清单。</w:t>
      </w:r>
    </w:p>
    <w:p w:rsidR="00E14A6A" w:rsidRPr="00E14A6A" w:rsidRDefault="00E14A6A" w:rsidP="00E14A6A">
      <w:pPr>
        <w:ind w:firstLine="634"/>
      </w:pPr>
      <w:r w:rsidRPr="00E14A6A">
        <w:rPr>
          <w:rFonts w:ascii="楷体_GB2312" w:eastAsia="楷体_GB2312" w:hint="eastAsia"/>
          <w:b/>
        </w:rPr>
        <w:t>（四）明确目标，稳步推进。</w:t>
      </w:r>
      <w:r w:rsidRPr="00E14A6A">
        <w:rPr>
          <w:rFonts w:hint="eastAsia"/>
        </w:rPr>
        <w:t>各党组织党员在明确目标任务的基础上，分阶段扎实推进。9月4日前，各党支部党员要立足岗位，从“四聚焦”着手，认领任务，制定党员个人在“五争”中的任务清单，细化措施，每个党支部要以党支部为单位，制定党支部的“五争”任务清单，细化完善措施；每月15日，以“创先争优点评日”为契机，党员逐人亮任务完成的进度和在推进过程中存在的困难；12月15日前，要基本完成任务清单中的任务。</w:t>
      </w:r>
    </w:p>
    <w:p w:rsidR="00E14A6A" w:rsidRPr="00E14A6A" w:rsidRDefault="00E14A6A" w:rsidP="00E14A6A">
      <w:pPr>
        <w:ind w:firstLine="632"/>
        <w:rPr>
          <w:rFonts w:ascii="黑体" w:eastAsia="黑体" w:hAnsi="黑体"/>
        </w:rPr>
      </w:pPr>
      <w:r w:rsidRPr="00E14A6A">
        <w:rPr>
          <w:rFonts w:ascii="黑体" w:eastAsia="黑体" w:hAnsi="黑体"/>
        </w:rPr>
        <w:t>四、有关要求</w:t>
      </w:r>
    </w:p>
    <w:p w:rsidR="00E14A6A" w:rsidRPr="001F42D1" w:rsidRDefault="00E14A6A" w:rsidP="00E14A6A">
      <w:pPr>
        <w:ind w:firstLine="632"/>
      </w:pPr>
      <w:r w:rsidRPr="001F42D1">
        <w:rPr>
          <w:rFonts w:hint="eastAsia"/>
        </w:rPr>
        <w:t>开展“绿色振兴、赶超发展”先锋行动，是加强新形势下党员教育管理的重要途径，是凝聚全乡党员合力，加快新阶段多彩城西湖乡建设步伐的有力举措，要切实加强领导，精心部署，有序推进，确保这项工作落细落小落实。</w:t>
      </w:r>
    </w:p>
    <w:p w:rsidR="00E14A6A" w:rsidRPr="00EA5CBC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（一）</w:t>
      </w:r>
      <w:r w:rsidRPr="00E14A6A">
        <w:rPr>
          <w:rFonts w:ascii="楷体_GB2312" w:eastAsia="楷体_GB2312" w:hint="eastAsia"/>
          <w:b/>
        </w:rPr>
        <w:t>提高政治站位，</w:t>
      </w:r>
      <w:r w:rsidRPr="00E14A6A">
        <w:rPr>
          <w:rFonts w:ascii="楷体_GB2312" w:eastAsia="楷体_GB2312"/>
          <w:b/>
        </w:rPr>
        <w:t>加强组织领导。</w:t>
      </w:r>
      <w:r w:rsidRPr="00EA5CBC">
        <w:rPr>
          <w:rFonts w:hint="eastAsia"/>
        </w:rPr>
        <w:t>乡党委把“绿色振兴、赶超发展”先锋行动作为基层党建工作的一项重要的常规工作抓常、抓细、抓长，定期研究推进，深入村组了解工作开展情况，帮助解决困难问题；将“绿色振兴、赶超发展”先锋行动纳入年度基层党建工作要点进行部署安排，纳入党组织书记抓基层党建工作述职评议考核的重要内容，作为对党员干部年度考核和党员民主评议的重要内容，对措施不实、效果不佳的基层党组织，视情况纳入软弱涣散党组织进行整顿。各党支部书记要切实担负起工作职责，要亲自抓、带头干，以身作则推动落实；同时组织带领党支部找好工作着力点，结合实际创新载体，采取有力措施抓好工作推进，并深入细致地做好思想发动工作，让每名党员深刻认识这项工作的重要意义，积极主动参与到行动中来，务求取得实效。</w:t>
      </w:r>
    </w:p>
    <w:p w:rsidR="00E14A6A" w:rsidRPr="00EA5CBC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（二）</w:t>
      </w:r>
      <w:r w:rsidRPr="00E14A6A">
        <w:rPr>
          <w:rFonts w:ascii="楷体_GB2312" w:eastAsia="楷体_GB2312" w:hint="eastAsia"/>
          <w:b/>
        </w:rPr>
        <w:t>强化功能定位，</w:t>
      </w:r>
      <w:r w:rsidRPr="00E14A6A">
        <w:rPr>
          <w:rFonts w:ascii="楷体_GB2312" w:eastAsia="楷体_GB2312"/>
          <w:b/>
        </w:rPr>
        <w:t>精心组织实施。</w:t>
      </w:r>
      <w:r w:rsidRPr="00E14A6A">
        <w:rPr>
          <w:rFonts w:hint="eastAsia"/>
        </w:rPr>
        <w:t>各党支部在深入学习领会各级实施方案内容的基础上，要抓住重点，准确定位，明确党支部在此项行动中的目标、要求和责任，</w:t>
      </w:r>
      <w:r w:rsidRPr="00E14A6A">
        <w:t>细化推进措施，使党支部抓</w:t>
      </w:r>
      <w:r w:rsidRPr="00E14A6A">
        <w:rPr>
          <w:rFonts w:hint="eastAsia"/>
        </w:rPr>
        <w:t>的</w:t>
      </w:r>
      <w:r w:rsidRPr="00E14A6A">
        <w:t>有方向、干</w:t>
      </w:r>
      <w:r w:rsidRPr="00E14A6A">
        <w:rPr>
          <w:rFonts w:hint="eastAsia"/>
        </w:rPr>
        <w:t>的</w:t>
      </w:r>
      <w:r w:rsidRPr="00E14A6A">
        <w:t>有目标。</w:t>
      </w:r>
      <w:r w:rsidRPr="00E14A6A">
        <w:rPr>
          <w:rFonts w:hint="eastAsia"/>
        </w:rPr>
        <w:t>各</w:t>
      </w:r>
      <w:r w:rsidRPr="00E14A6A">
        <w:t>党支部</w:t>
      </w:r>
      <w:r w:rsidRPr="00E14A6A">
        <w:rPr>
          <w:rFonts w:hint="eastAsia"/>
        </w:rPr>
        <w:t>8月31日之前要组织</w:t>
      </w:r>
      <w:r w:rsidRPr="00E14A6A">
        <w:t>召开</w:t>
      </w:r>
      <w:r w:rsidRPr="00E14A6A">
        <w:rPr>
          <w:rFonts w:hint="eastAsia"/>
        </w:rPr>
        <w:t>支委会，</w:t>
      </w:r>
      <w:r w:rsidRPr="00E14A6A">
        <w:t>专题</w:t>
      </w:r>
      <w:r w:rsidRPr="00E14A6A">
        <w:rPr>
          <w:rFonts w:hint="eastAsia"/>
        </w:rPr>
        <w:t>研究部署此项工作，</w:t>
      </w:r>
      <w:r w:rsidRPr="00E14A6A">
        <w:t>集体讨论形成</w:t>
      </w:r>
      <w:r w:rsidRPr="00E14A6A">
        <w:rPr>
          <w:rFonts w:hint="eastAsia"/>
        </w:rPr>
        <w:t>党支部开展此项行动</w:t>
      </w:r>
      <w:r w:rsidRPr="00E14A6A">
        <w:t>条目式的推进措施</w:t>
      </w:r>
      <w:r w:rsidRPr="00E14A6A">
        <w:rPr>
          <w:rFonts w:hint="eastAsia"/>
        </w:rPr>
        <w:t>和奋斗目标，机关事业单位党员、村“两委”成员、非公企业和社会组织党支部党员要结合个人岗位分工，制定个人2022年下半年的“五争”目标和措施，</w:t>
      </w:r>
      <w:r w:rsidRPr="00E14A6A">
        <w:t>报</w:t>
      </w:r>
      <w:r w:rsidRPr="00E14A6A">
        <w:rPr>
          <w:rFonts w:hint="eastAsia"/>
        </w:rPr>
        <w:t>乡</w:t>
      </w:r>
      <w:r w:rsidRPr="00E14A6A">
        <w:t>委备案</w:t>
      </w:r>
      <w:r w:rsidRPr="00E14A6A">
        <w:rPr>
          <w:rFonts w:hint="eastAsia"/>
        </w:rPr>
        <w:t>；以</w:t>
      </w:r>
      <w:r w:rsidRPr="00EA5CBC">
        <w:rPr>
          <w:rFonts w:hint="eastAsia"/>
        </w:rPr>
        <w:t>9月15日的创先争优点评日为契机，召开党员大会，党支部书记带领全体党员学习“五个争当”的具体内容，并结合实际进行讲解，以及本党支部工作任务、推进措施，组织全体党员联系自身岗位，逐人确定2-3条本年度能实现的争创具体目标。</w:t>
      </w:r>
    </w:p>
    <w:p w:rsidR="00E14A6A" w:rsidRPr="00EA5CBC" w:rsidRDefault="00E14A6A" w:rsidP="00E14A6A">
      <w:pPr>
        <w:ind w:firstLine="634"/>
      </w:pPr>
      <w:r w:rsidRPr="00E14A6A">
        <w:rPr>
          <w:rFonts w:ascii="楷体_GB2312" w:eastAsia="楷体_GB2312"/>
          <w:b/>
        </w:rPr>
        <w:t>（三）注重统筹结合</w:t>
      </w:r>
      <w:r w:rsidRPr="00E14A6A">
        <w:rPr>
          <w:rFonts w:ascii="楷体_GB2312" w:eastAsia="楷体_GB2312" w:hint="eastAsia"/>
          <w:b/>
        </w:rPr>
        <w:t>，</w:t>
      </w:r>
      <w:r w:rsidRPr="00E14A6A">
        <w:rPr>
          <w:rFonts w:ascii="楷体_GB2312" w:eastAsia="楷体_GB2312"/>
          <w:b/>
        </w:rPr>
        <w:t>加强宣传引导。</w:t>
      </w:r>
      <w:r w:rsidRPr="00EA5CBC">
        <w:rPr>
          <w:rFonts w:hint="eastAsia"/>
        </w:rPr>
        <w:t>各党支部要把开展“绿色振兴、赶超发展”先锋行动与深入推进“以人民为中心的发展思想”专题学习教育及“七个专项行动”紧密结合起来，与推进各项重点工作任务紧密结合起来，丰富载体，灵活方式，切实提高党员参与度、提升工作实效。同时，要注重总结好经验、好做法，</w:t>
      </w:r>
    </w:p>
    <w:p w:rsidR="0078711D" w:rsidRPr="00EA5CBC" w:rsidRDefault="00E14A6A" w:rsidP="0078711D">
      <w:pPr>
        <w:ind w:firstLine="632"/>
      </w:pPr>
      <w:r w:rsidRPr="00EA5CBC">
        <w:rPr>
          <w:rFonts w:hint="eastAsia"/>
        </w:rPr>
        <w:t>以万村网页、先锋网和“三务”公开栏为传播媒介，积极宣传反映本党支部的工作动态和取得成效，大力宣传先进典型，切实营造浓厚氛围，引领更多党员参与“五争”。</w:t>
      </w:r>
    </w:p>
    <w:p w:rsidR="0078711D" w:rsidRPr="00EA5CBC" w:rsidRDefault="0078711D" w:rsidP="0078711D">
      <w:pPr>
        <w:ind w:firstLine="632"/>
      </w:pPr>
    </w:p>
    <w:p w:rsidR="00E14A6A" w:rsidRPr="00EA5CBC" w:rsidRDefault="00E14A6A" w:rsidP="0078711D">
      <w:pPr>
        <w:ind w:firstLine="632"/>
      </w:pPr>
      <w:r w:rsidRPr="00EA5CBC">
        <w:rPr>
          <w:rFonts w:hint="eastAsia"/>
        </w:rPr>
        <w:t>附件</w:t>
      </w:r>
      <w:r w:rsidR="0078711D" w:rsidRPr="00EA5CBC">
        <w:rPr>
          <w:rFonts w:hint="eastAsia"/>
        </w:rPr>
        <w:t>：</w:t>
      </w:r>
      <w:r w:rsidRPr="00EA5CBC">
        <w:rPr>
          <w:rFonts w:hint="eastAsia"/>
        </w:rPr>
        <w:t>1</w:t>
      </w:r>
      <w:r w:rsidR="0078711D" w:rsidRPr="00EA5CBC">
        <w:rPr>
          <w:rFonts w:hint="eastAsia"/>
        </w:rPr>
        <w:t>.</w:t>
      </w:r>
      <w:r w:rsidRPr="00EA5CBC">
        <w:rPr>
          <w:rFonts w:hint="eastAsia"/>
        </w:rPr>
        <w:t xml:space="preserve"> 城西湖乡“绿色振兴、赶超发展”先锋行动党员干部目标登记表</w:t>
      </w:r>
    </w:p>
    <w:p w:rsidR="00E14A6A" w:rsidRPr="00EA5CBC" w:rsidRDefault="00E14A6A" w:rsidP="0078711D">
      <w:pPr>
        <w:ind w:firstLineChars="493" w:firstLine="1557"/>
      </w:pPr>
      <w:r w:rsidRPr="00EA5CBC">
        <w:rPr>
          <w:rFonts w:hint="eastAsia"/>
        </w:rPr>
        <w:t>2</w:t>
      </w:r>
      <w:r w:rsidR="0078711D" w:rsidRPr="00EA5CBC">
        <w:rPr>
          <w:rFonts w:hint="eastAsia"/>
        </w:rPr>
        <w:t>.</w:t>
      </w:r>
      <w:r w:rsidRPr="00EA5CBC">
        <w:rPr>
          <w:rFonts w:hint="eastAsia"/>
        </w:rPr>
        <w:t xml:space="preserve"> 城西湖乡“绿色振兴、赶超发展”先锋行动党支部及党员目标登记表</w:t>
      </w:r>
    </w:p>
    <w:p w:rsidR="0078711D" w:rsidRPr="00EA5CBC" w:rsidRDefault="0078711D" w:rsidP="00E14A6A">
      <w:pPr>
        <w:pStyle w:val="ab"/>
        <w:shd w:val="clear" w:color="auto" w:fill="FFFFFF"/>
        <w:spacing w:before="0" w:beforeAutospacing="0" w:after="0" w:afterAutospacing="0" w:line="560" w:lineRule="exact"/>
        <w:ind w:firstLine="632"/>
        <w:jc w:val="both"/>
        <w:rPr>
          <w:rFonts w:ascii="仿宋_GB2312" w:eastAsia="仿宋_GB2312" w:hAnsi="Times New Roman"/>
          <w:sz w:val="32"/>
          <w:szCs w:val="32"/>
          <w:shd w:val="clear" w:color="auto" w:fill="FFFFFF"/>
        </w:rPr>
      </w:pPr>
      <w:r w:rsidRPr="00EA5CBC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br w:type="page"/>
      </w:r>
    </w:p>
    <w:p w:rsidR="00E14A6A" w:rsidRPr="0078711D" w:rsidRDefault="00E14A6A" w:rsidP="0078711D">
      <w:pPr>
        <w:ind w:firstLineChars="0" w:firstLine="0"/>
        <w:jc w:val="left"/>
        <w:rPr>
          <w:rFonts w:ascii="黑体" w:eastAsia="黑体" w:hAnsi="黑体"/>
          <w:spacing w:val="-20"/>
        </w:rPr>
      </w:pPr>
      <w:r w:rsidRPr="0078711D">
        <w:rPr>
          <w:rFonts w:ascii="黑体" w:eastAsia="黑体" w:hAnsi="黑体" w:hint="eastAsia"/>
          <w:spacing w:val="-20"/>
        </w:rPr>
        <w:t>附件1</w:t>
      </w:r>
      <w:r w:rsidR="0078711D" w:rsidRPr="0078711D">
        <w:rPr>
          <w:rFonts w:ascii="黑体" w:eastAsia="黑体" w:hAnsi="黑体"/>
          <w:spacing w:val="-20"/>
        </w:rPr>
        <w:t>：</w:t>
      </w:r>
    </w:p>
    <w:p w:rsidR="00E14A6A" w:rsidRPr="0078711D" w:rsidRDefault="00E14A6A" w:rsidP="0078711D">
      <w:pPr>
        <w:spacing w:line="560" w:lineRule="exact"/>
        <w:ind w:firstLineChars="0" w:firstLine="0"/>
        <w:jc w:val="center"/>
        <w:rPr>
          <w:rFonts w:ascii="方正小标宋简体" w:eastAsia="方正小标宋简体" w:hAnsi="黑体" w:cs="黑体"/>
          <w:spacing w:val="-20"/>
          <w:sz w:val="44"/>
          <w:szCs w:val="44"/>
        </w:rPr>
      </w:pPr>
      <w:r w:rsidRPr="0078711D">
        <w:rPr>
          <w:rFonts w:ascii="方正小标宋简体" w:eastAsia="方正小标宋简体" w:hAnsi="黑体" w:cs="黑体" w:hint="eastAsia"/>
          <w:spacing w:val="-20"/>
          <w:sz w:val="44"/>
          <w:szCs w:val="44"/>
        </w:rPr>
        <w:t>城西湖乡“绿色振兴、赶超发展”先锋行动</w:t>
      </w:r>
    </w:p>
    <w:p w:rsidR="00E14A6A" w:rsidRPr="0078711D" w:rsidRDefault="00E14A6A" w:rsidP="0078711D">
      <w:pPr>
        <w:spacing w:line="560" w:lineRule="exact"/>
        <w:ind w:firstLineChars="0" w:firstLine="0"/>
        <w:jc w:val="center"/>
        <w:rPr>
          <w:rFonts w:ascii="方正小标宋简体" w:eastAsia="方正小标宋简体" w:hAnsi="黑体" w:cs="黑体"/>
          <w:spacing w:val="-20"/>
          <w:sz w:val="20"/>
          <w:szCs w:val="20"/>
        </w:rPr>
      </w:pPr>
      <w:r w:rsidRPr="0078711D">
        <w:rPr>
          <w:rFonts w:ascii="方正小标宋简体" w:eastAsia="方正小标宋简体" w:hAnsi="黑体" w:cs="黑体" w:hint="eastAsia"/>
          <w:spacing w:val="-20"/>
          <w:sz w:val="44"/>
          <w:szCs w:val="44"/>
        </w:rPr>
        <w:t>党员干部目标登记表</w:t>
      </w:r>
    </w:p>
    <w:tbl>
      <w:tblPr>
        <w:tblStyle w:val="ac"/>
        <w:tblW w:w="9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8"/>
        <w:gridCol w:w="1800"/>
        <w:gridCol w:w="2729"/>
        <w:gridCol w:w="2832"/>
      </w:tblGrid>
      <w:tr w:rsidR="00E14A6A" w:rsidTr="00AF6BA8">
        <w:trPr>
          <w:trHeight w:val="776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800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29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党支部名称</w:t>
            </w:r>
          </w:p>
        </w:tc>
        <w:tc>
          <w:tcPr>
            <w:tcW w:w="2832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A6A" w:rsidTr="00AF6BA8">
        <w:trPr>
          <w:trHeight w:val="736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7361" w:type="dxa"/>
            <w:gridSpan w:val="3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A6A" w:rsidTr="00AF6BA8">
        <w:trPr>
          <w:trHeight w:val="1459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业务范围</w:t>
            </w:r>
          </w:p>
        </w:tc>
        <w:tc>
          <w:tcPr>
            <w:tcW w:w="7361" w:type="dxa"/>
            <w:gridSpan w:val="3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A6A" w:rsidTr="00AF6BA8">
        <w:trPr>
          <w:trHeight w:val="2530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“绿色振兴、赶超发展”先锋行动目标</w:t>
            </w:r>
          </w:p>
        </w:tc>
        <w:tc>
          <w:tcPr>
            <w:tcW w:w="7361" w:type="dxa"/>
            <w:gridSpan w:val="3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A6A" w:rsidTr="00AF6BA8">
        <w:trPr>
          <w:trHeight w:val="2291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采取措施</w:t>
            </w:r>
          </w:p>
        </w:tc>
        <w:tc>
          <w:tcPr>
            <w:tcW w:w="7361" w:type="dxa"/>
            <w:gridSpan w:val="3"/>
            <w:vAlign w:val="bottom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A6A" w:rsidTr="00AF6BA8">
        <w:trPr>
          <w:trHeight w:val="1349"/>
        </w:trPr>
        <w:tc>
          <w:tcPr>
            <w:tcW w:w="1988" w:type="dxa"/>
            <w:vAlign w:val="center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8711D">
              <w:rPr>
                <w:rFonts w:ascii="仿宋_GB2312" w:eastAsia="仿宋_GB2312" w:hint="eastAsia"/>
                <w:sz w:val="30"/>
                <w:szCs w:val="30"/>
              </w:rPr>
              <w:t>党支部书记签字</w:t>
            </w:r>
          </w:p>
        </w:tc>
        <w:tc>
          <w:tcPr>
            <w:tcW w:w="7361" w:type="dxa"/>
            <w:gridSpan w:val="3"/>
            <w:vAlign w:val="bottom"/>
          </w:tcPr>
          <w:p w:rsidR="00E14A6A" w:rsidRPr="0078711D" w:rsidRDefault="00E14A6A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14A6A" w:rsidRPr="0078711D" w:rsidRDefault="0078711D" w:rsidP="0078711D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</w:t>
            </w:r>
            <w:r w:rsidR="00E14A6A" w:rsidRPr="0078711D">
              <w:rPr>
                <w:rFonts w:ascii="仿宋_GB2312" w:eastAsia="仿宋_GB2312" w:hint="eastAsia"/>
                <w:sz w:val="30"/>
                <w:szCs w:val="30"/>
              </w:rPr>
              <w:t>2022年   月   日</w:t>
            </w:r>
          </w:p>
        </w:tc>
      </w:tr>
    </w:tbl>
    <w:p w:rsidR="00E14A6A" w:rsidRDefault="00E14A6A" w:rsidP="00E14A6A">
      <w:pPr>
        <w:pStyle w:val="aa"/>
        <w:ind w:firstLineChars="0" w:firstLine="0"/>
      </w:pPr>
      <w:r>
        <w:rPr>
          <w:rFonts w:ascii="仿宋_GB2312" w:eastAsia="仿宋_GB2312" w:hAnsi="仿宋_GB2312" w:cs="仿宋_GB2312" w:hint="eastAsia"/>
          <w:sz w:val="32"/>
          <w:szCs w:val="32"/>
        </w:rPr>
        <w:t>注：表格可根据实际内容放大。</w:t>
      </w:r>
    </w:p>
    <w:p w:rsidR="00044CAD" w:rsidRDefault="0078711D" w:rsidP="00D81514">
      <w:pPr>
        <w:spacing w:line="578" w:lineRule="exact"/>
        <w:ind w:firstLineChars="0" w:firstLine="0"/>
        <w:sectPr w:rsidR="00044CAD" w:rsidSect="004238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1474" w:bottom="1985" w:left="1588" w:header="851" w:footer="1304" w:gutter="0"/>
          <w:pgNumType w:fmt="decimalFullWidth"/>
          <w:cols w:space="425"/>
          <w:docGrid w:type="linesAndChars" w:linePitch="579" w:charSpace="-849"/>
        </w:sectPr>
      </w:pPr>
      <w:r>
        <w:br w:type="page"/>
      </w:r>
    </w:p>
    <w:p w:rsidR="002B1C44" w:rsidRPr="001A277E" w:rsidRDefault="00877951" w:rsidP="00D81514">
      <w:pPr>
        <w:spacing w:line="578" w:lineRule="exact"/>
        <w:ind w:firstLineChars="0" w:firstLine="0"/>
        <w:rPr>
          <w:rFonts w:ascii="黑体" w:eastAsia="黑体" w:hAnsi="黑体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-879855</wp:posOffset>
            </wp:positionH>
            <wp:positionV relativeFrom="paragraph">
              <wp:posOffset>360314</wp:posOffset>
            </wp:positionV>
            <wp:extent cx="792000" cy="255600"/>
            <wp:effectExtent l="1588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11D" w:rsidRPr="001A277E">
        <w:rPr>
          <w:rFonts w:ascii="黑体" w:eastAsia="黑体" w:hAnsi="黑体" w:hint="eastAsia"/>
        </w:rPr>
        <w:t>附件2：</w:t>
      </w:r>
    </w:p>
    <w:p w:rsidR="0078711D" w:rsidRPr="001A277E" w:rsidRDefault="0078711D" w:rsidP="001A277E">
      <w:pPr>
        <w:spacing w:line="578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A277E">
        <w:rPr>
          <w:rFonts w:ascii="方正小标宋简体" w:eastAsia="方正小标宋简体" w:hint="eastAsia"/>
          <w:sz w:val="36"/>
          <w:szCs w:val="36"/>
        </w:rPr>
        <w:t>城西湖乡“绿色振兴、赶超发展”先锋行动党支部及党员目标登记表（一）</w:t>
      </w:r>
    </w:p>
    <w:p w:rsidR="0078711D" w:rsidRPr="001A277E" w:rsidRDefault="0078711D" w:rsidP="00044CAD">
      <w:pPr>
        <w:spacing w:line="440" w:lineRule="exact"/>
        <w:ind w:firstLineChars="0" w:firstLine="0"/>
        <w:jc w:val="center"/>
        <w:rPr>
          <w:sz w:val="24"/>
          <w:szCs w:val="24"/>
        </w:rPr>
      </w:pPr>
      <w:r w:rsidRPr="001A277E">
        <w:rPr>
          <w:rFonts w:hint="eastAsia"/>
          <w:sz w:val="24"/>
          <w:szCs w:val="24"/>
        </w:rPr>
        <w:t>党支部名称（盖章）：</w:t>
      </w:r>
      <w:r w:rsidRPr="001A277E">
        <w:rPr>
          <w:rFonts w:hint="eastAsia"/>
          <w:sz w:val="24"/>
          <w:szCs w:val="24"/>
        </w:rPr>
        <w:tab/>
      </w:r>
      <w:r w:rsidRPr="001A277E">
        <w:rPr>
          <w:rFonts w:hint="eastAsia"/>
          <w:sz w:val="24"/>
          <w:szCs w:val="24"/>
        </w:rPr>
        <w:tab/>
      </w:r>
      <w:r w:rsidR="001A277E">
        <w:rPr>
          <w:sz w:val="24"/>
          <w:szCs w:val="24"/>
        </w:rPr>
        <w:t xml:space="preserve">                                         </w:t>
      </w:r>
      <w:r w:rsidRPr="001A277E">
        <w:rPr>
          <w:rFonts w:hint="eastAsia"/>
          <w:sz w:val="24"/>
          <w:szCs w:val="24"/>
        </w:rPr>
        <w:tab/>
      </w:r>
      <w:r w:rsidRPr="001A277E">
        <w:rPr>
          <w:sz w:val="24"/>
          <w:szCs w:val="24"/>
        </w:rPr>
        <w:t xml:space="preserve">         </w:t>
      </w:r>
      <w:r w:rsidRPr="001A277E">
        <w:rPr>
          <w:rFonts w:hint="eastAsia"/>
          <w:sz w:val="24"/>
          <w:szCs w:val="24"/>
        </w:rPr>
        <w:tab/>
      </w:r>
      <w:r w:rsidRPr="001A277E">
        <w:rPr>
          <w:rFonts w:hint="eastAsia"/>
          <w:sz w:val="24"/>
          <w:szCs w:val="24"/>
        </w:rPr>
        <w:tab/>
        <w:t>填报时间：2022年  月  日</w:t>
      </w:r>
    </w:p>
    <w:tbl>
      <w:tblPr>
        <w:tblW w:w="13754" w:type="dxa"/>
        <w:jc w:val="center"/>
        <w:tblLook w:val="04A0" w:firstRow="1" w:lastRow="0" w:firstColumn="1" w:lastColumn="0" w:noHBand="0" w:noVBand="1"/>
      </w:tblPr>
      <w:tblGrid>
        <w:gridCol w:w="640"/>
        <w:gridCol w:w="773"/>
        <w:gridCol w:w="1276"/>
        <w:gridCol w:w="3827"/>
        <w:gridCol w:w="992"/>
        <w:gridCol w:w="3686"/>
        <w:gridCol w:w="2560"/>
      </w:tblGrid>
      <w:tr w:rsidR="00044CAD" w:rsidRPr="0078711D" w:rsidTr="001A277E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板块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目标任务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参与党员姓名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采取措施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78711D">
              <w:rPr>
                <w:rFonts w:hAnsi="宋体" w:cs="宋体" w:hint="eastAsia"/>
                <w:b/>
                <w:bCs/>
                <w:sz w:val="21"/>
                <w:szCs w:val="21"/>
              </w:rPr>
              <w:t>目标时间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发展特色产业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村集体经济发展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（示例：2022年拟实现收入20万元）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（示例：1.xx大塘发包收入xx万元；2.xx土地流转收入xx万元；3.……）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（示例：2022年12月）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新建产业项目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（示例：1.xx项目，预计年经营性收入xx万元；2.新建xx项目，预计年经营性收入xx万元；3.……）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（示例：1.村级自主种植xx亩、养殖xx只；2.拟新建大棚xx座，占地约xx亩；3……）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加强基层治理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治安巡逻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（示例：开展夜巡夜查，保障村居长治久安）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（示例：村“两委”干部定期每周/月开展夜巡夜查）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民族统一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(示例：开展宗教……，推动和谐稳定）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（示例：宗教信息员每周……）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小微权力“监督一点通”平台建设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（示例：开展小微权力“监督一点通”平台宣传建设，做实指尖上的监督）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（示例：1.每天/月完成注册量xx人，访问量xx人次；2.每月月底前完成平台内容更新……）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（示例：长期坚持）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推进移风易俗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殡葬改革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（示例：全年拟完成殡改任务xx）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开展人居环境整治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公共空间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是否实现“四治两完善”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农户庭院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是否实现“四净两规范”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政策宣传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村级是否对农户进行了人居环境整治宣传，引导农户实现“四勤两参与”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78711D" w:rsidTr="001A277E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1D" w:rsidRPr="0078711D" w:rsidRDefault="0078711D" w:rsidP="0078711D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8711D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E97D8B" w:rsidRPr="001A277E" w:rsidRDefault="0078711D" w:rsidP="001A277E">
      <w:pPr>
        <w:spacing w:line="440" w:lineRule="exact"/>
        <w:ind w:firstLineChars="0" w:firstLine="0"/>
        <w:rPr>
          <w:sz w:val="24"/>
          <w:szCs w:val="24"/>
        </w:rPr>
      </w:pPr>
      <w:r w:rsidRPr="001A277E">
        <w:rPr>
          <w:rFonts w:hint="eastAsia"/>
          <w:sz w:val="24"/>
          <w:szCs w:val="24"/>
        </w:rPr>
        <w:t>备注：各支部可根据实际情况对表格内容进行增减，示例部分仅供参考，填写时请将示例部分删除。</w:t>
      </w:r>
    </w:p>
    <w:p w:rsidR="00E97D8B" w:rsidRPr="001A277E" w:rsidRDefault="001A277E" w:rsidP="001A277E">
      <w:pPr>
        <w:spacing w:line="578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A277E">
        <w:rPr>
          <w:rFonts w:ascii="方正小标宋简体" w:eastAsia="方正小标宋简体" w:hint="eastAsia"/>
          <w:sz w:val="36"/>
          <w:szCs w:val="36"/>
        </w:rPr>
        <w:t>城西湖乡“绿色振兴、赶超发展”先锋行动党支部及党员目标登记表（二）</w:t>
      </w:r>
    </w:p>
    <w:p w:rsidR="001A277E" w:rsidRPr="001A277E" w:rsidRDefault="001A277E" w:rsidP="00044CAD">
      <w:pPr>
        <w:spacing w:line="440" w:lineRule="exact"/>
        <w:ind w:firstLineChars="0" w:firstLine="0"/>
        <w:jc w:val="center"/>
        <w:rPr>
          <w:sz w:val="24"/>
          <w:szCs w:val="24"/>
        </w:rPr>
      </w:pPr>
      <w:r w:rsidRPr="001A277E">
        <w:rPr>
          <w:rFonts w:hint="eastAsia"/>
          <w:sz w:val="24"/>
          <w:szCs w:val="24"/>
        </w:rPr>
        <w:t>党支部名称（盖章）：</w:t>
      </w:r>
      <w:r w:rsidRPr="001A277E">
        <w:rPr>
          <w:rFonts w:hint="eastAsia"/>
          <w:sz w:val="24"/>
          <w:szCs w:val="24"/>
        </w:rPr>
        <w:tab/>
      </w:r>
      <w:r w:rsidRPr="001A277E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1A277E">
        <w:rPr>
          <w:rFonts w:hint="eastAsia"/>
          <w:sz w:val="24"/>
          <w:szCs w:val="24"/>
        </w:rPr>
        <w:tab/>
      </w:r>
      <w:r w:rsidRPr="001A277E">
        <w:rPr>
          <w:sz w:val="24"/>
          <w:szCs w:val="24"/>
        </w:rPr>
        <w:t xml:space="preserve">         </w:t>
      </w:r>
      <w:r w:rsidRPr="001A277E">
        <w:rPr>
          <w:rFonts w:hint="eastAsia"/>
          <w:sz w:val="24"/>
          <w:szCs w:val="24"/>
        </w:rPr>
        <w:tab/>
      </w:r>
      <w:r w:rsidRPr="001A277E">
        <w:rPr>
          <w:rFonts w:hint="eastAsia"/>
          <w:sz w:val="24"/>
          <w:szCs w:val="24"/>
        </w:rPr>
        <w:tab/>
        <w:t>填报时间：2022年  月  日</w:t>
      </w:r>
    </w:p>
    <w:tbl>
      <w:tblPr>
        <w:tblW w:w="13541" w:type="dxa"/>
        <w:jc w:val="center"/>
        <w:tblLook w:val="04A0" w:firstRow="1" w:lastRow="0" w:firstColumn="1" w:lastColumn="0" w:noHBand="0" w:noVBand="1"/>
      </w:tblPr>
      <w:tblGrid>
        <w:gridCol w:w="640"/>
        <w:gridCol w:w="2190"/>
        <w:gridCol w:w="1781"/>
        <w:gridCol w:w="2394"/>
        <w:gridCol w:w="2268"/>
        <w:gridCol w:w="1858"/>
        <w:gridCol w:w="2410"/>
      </w:tblGrid>
      <w:tr w:rsidR="00044CAD" w:rsidRPr="001A277E" w:rsidTr="00044CAD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板块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目标任务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参与党员姓名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采取措施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1A277E">
              <w:rPr>
                <w:rFonts w:hAnsi="宋体" w:cs="宋体" w:hint="eastAsia"/>
                <w:b/>
                <w:bCs/>
                <w:sz w:val="21"/>
                <w:szCs w:val="21"/>
              </w:rPr>
              <w:t>目标时间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聚焦破难题、补短板、提升能力素质、保障机关高效运转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（示例：2022年12月）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聚焦优化营商环境、满足市场主体需求、加强要素保障、惠及民生问题、政策制定、解读、宣传、落实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（示例：长期坚持）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聚焦接访下访、阅批群众来信、分办处理、跟踪督办、包案化解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聚焦优化服务流程、提升服务质效、提高满意度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1A277E" w:rsidTr="00044CAD">
        <w:trPr>
          <w:trHeight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E" w:rsidRPr="001A277E" w:rsidRDefault="001A277E" w:rsidP="001A277E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A277E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34518A" w:rsidRPr="001A277E" w:rsidRDefault="00877951" w:rsidP="001A277E">
      <w:pPr>
        <w:spacing w:line="440" w:lineRule="exact"/>
        <w:ind w:firstLineChars="0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-861646</wp:posOffset>
            </wp:positionH>
            <wp:positionV relativeFrom="paragraph">
              <wp:posOffset>335879</wp:posOffset>
            </wp:positionV>
            <wp:extent cx="781200" cy="230400"/>
            <wp:effectExtent l="889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12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77E" w:rsidRPr="001A277E">
        <w:rPr>
          <w:rFonts w:hint="eastAsia"/>
          <w:sz w:val="28"/>
          <w:szCs w:val="28"/>
        </w:rPr>
        <w:t>备注：各支部可根据实际情况对表格内容进行增减，示例部分仅供参考，填写时请将示例部分删除。</w:t>
      </w:r>
    </w:p>
    <w:p w:rsidR="00636DAC" w:rsidRDefault="00636DAC" w:rsidP="00D81514">
      <w:pPr>
        <w:spacing w:line="578" w:lineRule="exact"/>
        <w:ind w:firstLineChars="0" w:firstLine="0"/>
      </w:pPr>
    </w:p>
    <w:p w:rsidR="00E97D8B" w:rsidRPr="00044CAD" w:rsidRDefault="00877951" w:rsidP="00044CAD">
      <w:pPr>
        <w:spacing w:line="578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-611798</wp:posOffset>
            </wp:positionH>
            <wp:positionV relativeFrom="paragraph">
              <wp:posOffset>376861</wp:posOffset>
            </wp:positionV>
            <wp:extent cx="799200" cy="180000"/>
            <wp:effectExtent l="4762" t="0" r="6033" b="6032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 </w:t>
      </w:r>
      <w:r w:rsidR="00375C93" w:rsidRPr="00044CAD">
        <w:rPr>
          <w:rFonts w:ascii="方正小标宋简体" w:eastAsia="方正小标宋简体" w:hint="eastAsia"/>
          <w:sz w:val="36"/>
          <w:szCs w:val="36"/>
        </w:rPr>
        <w:t>城西湖乡“绿色振兴、赶超发展”先锋行动党支部及党员目标登记表（三）</w:t>
      </w:r>
    </w:p>
    <w:p w:rsidR="00375C93" w:rsidRPr="001A277E" w:rsidRDefault="00877951" w:rsidP="00044CAD">
      <w:pPr>
        <w:spacing w:line="440" w:lineRule="exact"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-2589486</wp:posOffset>
            </wp:positionH>
            <wp:positionV relativeFrom="paragraph">
              <wp:posOffset>2138045</wp:posOffset>
            </wp:positionV>
            <wp:extent cx="5616000" cy="536400"/>
            <wp:effectExtent l="63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6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</w:t>
      </w:r>
      <w:r w:rsidR="00375C93" w:rsidRPr="001A277E">
        <w:rPr>
          <w:rFonts w:hint="eastAsia"/>
          <w:sz w:val="24"/>
          <w:szCs w:val="24"/>
        </w:rPr>
        <w:t>党支部名称（盖章）：</w:t>
      </w:r>
      <w:r w:rsidR="00375C93" w:rsidRPr="001A277E">
        <w:rPr>
          <w:rFonts w:hint="eastAsia"/>
          <w:sz w:val="24"/>
          <w:szCs w:val="24"/>
        </w:rPr>
        <w:tab/>
      </w:r>
      <w:r w:rsidR="00375C93" w:rsidRPr="001A277E">
        <w:rPr>
          <w:rFonts w:hint="eastAsia"/>
          <w:sz w:val="24"/>
          <w:szCs w:val="24"/>
        </w:rPr>
        <w:tab/>
      </w:r>
      <w:r w:rsidR="00375C93">
        <w:rPr>
          <w:sz w:val="24"/>
          <w:szCs w:val="24"/>
        </w:rPr>
        <w:t xml:space="preserve">                             </w:t>
      </w:r>
      <w:r w:rsidR="00375C93" w:rsidRPr="001A277E">
        <w:rPr>
          <w:rFonts w:hint="eastAsia"/>
          <w:sz w:val="24"/>
          <w:szCs w:val="24"/>
        </w:rPr>
        <w:tab/>
      </w:r>
      <w:r w:rsidR="00375C93" w:rsidRPr="001A277E">
        <w:rPr>
          <w:sz w:val="24"/>
          <w:szCs w:val="24"/>
        </w:rPr>
        <w:t xml:space="preserve">         </w:t>
      </w:r>
      <w:r w:rsidR="00375C93" w:rsidRPr="001A277E">
        <w:rPr>
          <w:rFonts w:hint="eastAsia"/>
          <w:sz w:val="24"/>
          <w:szCs w:val="24"/>
        </w:rPr>
        <w:tab/>
      </w:r>
      <w:r w:rsidR="00375C93" w:rsidRPr="001A277E">
        <w:rPr>
          <w:rFonts w:hint="eastAsia"/>
          <w:sz w:val="24"/>
          <w:szCs w:val="24"/>
        </w:rPr>
        <w:tab/>
        <w:t>填报时间：2022年  月  日</w:t>
      </w:r>
    </w:p>
    <w:tbl>
      <w:tblPr>
        <w:tblW w:w="11903" w:type="dxa"/>
        <w:jc w:val="right"/>
        <w:tblLook w:val="04A0" w:firstRow="1" w:lastRow="0" w:firstColumn="1" w:lastColumn="0" w:noHBand="0" w:noVBand="1"/>
      </w:tblPr>
      <w:tblGrid>
        <w:gridCol w:w="640"/>
        <w:gridCol w:w="2049"/>
        <w:gridCol w:w="1701"/>
        <w:gridCol w:w="1559"/>
        <w:gridCol w:w="1700"/>
        <w:gridCol w:w="1844"/>
        <w:gridCol w:w="2410"/>
      </w:tblGrid>
      <w:tr w:rsidR="00044CAD" w:rsidRPr="00375C93" w:rsidTr="00877951">
        <w:trPr>
          <w:trHeight w:val="510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板块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目标任务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参与党员姓名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采取措施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 w:rsidRPr="00375C93">
              <w:rPr>
                <w:rFonts w:hAnsi="宋体" w:cs="宋体" w:hint="eastAsia"/>
                <w:b/>
                <w:bCs/>
                <w:sz w:val="21"/>
                <w:szCs w:val="21"/>
              </w:rPr>
              <w:t>目标时间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推进党建带动发展方面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right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维护各方合法权益方面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（示例：长期坚持）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培养企业良好文化方面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提供高质量产品和服务方面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44CAD" w:rsidRPr="00375C93" w:rsidTr="00877951">
        <w:trPr>
          <w:trHeight w:val="510"/>
          <w:jc w:val="right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93" w:rsidRPr="00375C93" w:rsidRDefault="00375C93" w:rsidP="00375C93">
            <w:pPr>
              <w:widowControl/>
              <w:spacing w:line="240" w:lineRule="exact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75C93">
              <w:rPr>
                <w:rFonts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2B1C44" w:rsidRPr="002B1C44" w:rsidRDefault="00877951" w:rsidP="00877951">
      <w:pPr>
        <w:spacing w:line="578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7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375C93" w:rsidRPr="00877951">
        <w:rPr>
          <w:rFonts w:hint="eastAsia"/>
          <w:sz w:val="24"/>
          <w:szCs w:val="24"/>
        </w:rPr>
        <w:t>备注：各支部可根据实际情况对表格内容进行增减，示例部分仅供参考，填写时请将示例部分删除。</w:t>
      </w:r>
    </w:p>
    <w:sectPr w:rsidR="002B1C44" w:rsidRPr="002B1C44" w:rsidSect="00877951">
      <w:footerReference w:type="even" r:id="rId18"/>
      <w:footerReference w:type="default" r:id="rId19"/>
      <w:pgSz w:w="16838" w:h="11906" w:orient="landscape" w:code="9"/>
      <w:pgMar w:top="1474" w:right="1985" w:bottom="1588" w:left="2098" w:header="851" w:footer="1134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4E" w:rsidRDefault="003F534E" w:rsidP="00F107C5">
      <w:pPr>
        <w:ind w:firstLine="640"/>
      </w:pPr>
      <w:r>
        <w:separator/>
      </w:r>
    </w:p>
  </w:endnote>
  <w:endnote w:type="continuationSeparator" w:id="0">
    <w:p w:rsidR="003F534E" w:rsidRDefault="003F534E" w:rsidP="00F107C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D9" w:rsidRPr="004238A4" w:rsidRDefault="006F07B3" w:rsidP="004238A4">
    <w:pPr>
      <w:ind w:leftChars="100" w:left="320" w:rightChars="100" w:right="320" w:firstLineChars="0" w:firstLine="0"/>
      <w:jc w:val="lef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376272339"/>
        <w:docPartObj>
          <w:docPartGallery w:val="Page Numbers (Bottom of Page)"/>
          <w:docPartUnique/>
        </w:docPartObj>
      </w:sdtPr>
      <w:sdtEndPr/>
      <w:sdtContent>
        <w:r w:rsidR="003F3AD9" w:rsidRPr="004238A4">
          <w:rPr>
            <w:rFonts w:ascii="Times New Roman" w:hAnsi="Times New Roman" w:cs="Times New Roman" w:hint="eastAsia"/>
          </w:rPr>
          <w:t>—</w:t>
        </w:r>
        <w:r w:rsidR="003F3AD9" w:rsidRPr="004238A4">
          <w:rPr>
            <w:rFonts w:ascii="Times New Roman" w:hAnsi="Times New Roman" w:cs="Times New Roman"/>
          </w:rPr>
          <w:fldChar w:fldCharType="begin"/>
        </w:r>
        <w:r w:rsidR="003F3AD9" w:rsidRPr="004238A4">
          <w:rPr>
            <w:rFonts w:ascii="Times New Roman" w:hAnsi="Times New Roman" w:cs="Times New Roman"/>
          </w:rPr>
          <w:instrText>PAGE   \* MERGEFORMAT</w:instrText>
        </w:r>
        <w:r w:rsidR="003F3AD9" w:rsidRPr="004238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 w:hint="eastAsia"/>
            <w:noProof/>
          </w:rPr>
          <w:t>２</w:t>
        </w:r>
        <w:r w:rsidR="003F3AD9" w:rsidRPr="004238A4">
          <w:rPr>
            <w:rFonts w:ascii="Times New Roman" w:hAnsi="Times New Roman" w:cs="Times New Roman"/>
          </w:rPr>
          <w:fldChar w:fldCharType="end"/>
        </w:r>
        <w:r w:rsidR="003F3AD9" w:rsidRPr="004238A4">
          <w:rPr>
            <w:rFonts w:ascii="Times New Roman" w:hAnsi="Times New Roman" w:cs="Times New Roman" w:hint="eastAsia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95093598"/>
      <w:docPartObj>
        <w:docPartGallery w:val="Page Numbers (Bottom of Page)"/>
        <w:docPartUnique/>
      </w:docPartObj>
    </w:sdtPr>
    <w:sdtEndPr/>
    <w:sdtContent>
      <w:p w:rsidR="003F3AD9" w:rsidRPr="004238A4" w:rsidRDefault="003F3AD9" w:rsidP="004238A4">
        <w:pPr>
          <w:ind w:leftChars="100" w:left="320" w:rightChars="100" w:right="320" w:firstLine="640"/>
          <w:jc w:val="right"/>
          <w:rPr>
            <w:rFonts w:ascii="Times New Roman" w:hAnsi="Times New Roman" w:cs="Times New Roman"/>
          </w:rPr>
        </w:pPr>
        <w:r w:rsidRPr="004238A4">
          <w:rPr>
            <w:rFonts w:ascii="Times New Roman" w:hAnsi="Times New Roman" w:cs="Times New Roman"/>
          </w:rPr>
          <w:t>—</w:t>
        </w:r>
        <w:r w:rsidRPr="004238A4">
          <w:rPr>
            <w:rFonts w:ascii="Times New Roman" w:hAnsi="Times New Roman" w:cs="Times New Roman"/>
          </w:rPr>
          <w:fldChar w:fldCharType="begin"/>
        </w:r>
        <w:r w:rsidRPr="004238A4">
          <w:rPr>
            <w:rFonts w:ascii="Times New Roman" w:hAnsi="Times New Roman" w:cs="Times New Roman"/>
          </w:rPr>
          <w:instrText>PAGE   \* MERGEFORMAT</w:instrText>
        </w:r>
        <w:r w:rsidRPr="004238A4">
          <w:rPr>
            <w:rFonts w:ascii="Times New Roman" w:hAnsi="Times New Roman" w:cs="Times New Roman"/>
          </w:rPr>
          <w:fldChar w:fldCharType="separate"/>
        </w:r>
        <w:r w:rsidR="006F07B3">
          <w:rPr>
            <w:rFonts w:ascii="Times New Roman" w:hAnsi="Times New Roman" w:cs="Times New Roman" w:hint="eastAsia"/>
            <w:noProof/>
          </w:rPr>
          <w:t>１</w:t>
        </w:r>
        <w:r w:rsidRPr="004238A4">
          <w:rPr>
            <w:rFonts w:ascii="Times New Roman" w:hAnsi="Times New Roman" w:cs="Times New Roman"/>
          </w:rPr>
          <w:fldChar w:fldCharType="end"/>
        </w:r>
        <w:r w:rsidRPr="004238A4">
          <w:rPr>
            <w:rFonts w:ascii="Times New Roman" w:hAnsi="Times New Roman" w:cs="Times New Roman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BB" w:rsidRDefault="006A10BB" w:rsidP="006A10BB">
    <w:pPr>
      <w:pStyle w:val="a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51" w:rsidRPr="007614BA" w:rsidRDefault="00877951" w:rsidP="007614BA">
    <w:pPr>
      <w:pStyle w:val="a7"/>
      <w:ind w:firstLineChars="150" w:firstLine="420"/>
      <w:rPr>
        <w:rFonts w:ascii="Times New Roman" w:hAnsi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1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7951" w:rsidRPr="007614BA" w:rsidRDefault="006F07B3" w:rsidP="007614BA">
        <w:pPr>
          <w:pStyle w:val="a7"/>
          <w:ind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4E" w:rsidRDefault="003F534E" w:rsidP="00F107C5">
      <w:pPr>
        <w:ind w:firstLine="640"/>
      </w:pPr>
      <w:r>
        <w:separator/>
      </w:r>
    </w:p>
  </w:footnote>
  <w:footnote w:type="continuationSeparator" w:id="0">
    <w:p w:rsidR="003F534E" w:rsidRDefault="003F534E" w:rsidP="00F107C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BB" w:rsidRDefault="006A10BB" w:rsidP="000D7DD2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BB" w:rsidRPr="0081752F" w:rsidRDefault="006A10BB" w:rsidP="0081752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BB" w:rsidRDefault="006A10BB" w:rsidP="006A10B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907720"/>
    <w:multiLevelType w:val="singleLevel"/>
    <w:tmpl w:val="E69077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bordersDoNotSurroundHeader/>
  <w:bordersDoNotSurroundFooter/>
  <w:attachedTemplate r:id="rId1"/>
  <w:revisionView w:inkAnnotations="0"/>
  <w:documentProtection w:edit="readOnly" w:enforcement="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4"/>
    <w:rsid w:val="00025FCC"/>
    <w:rsid w:val="000347AE"/>
    <w:rsid w:val="0003589B"/>
    <w:rsid w:val="00044CAD"/>
    <w:rsid w:val="0004566E"/>
    <w:rsid w:val="00086799"/>
    <w:rsid w:val="00087C6C"/>
    <w:rsid w:val="000A7FB5"/>
    <w:rsid w:val="000C11F6"/>
    <w:rsid w:val="000D7DD2"/>
    <w:rsid w:val="000E3F07"/>
    <w:rsid w:val="00120DEF"/>
    <w:rsid w:val="00141687"/>
    <w:rsid w:val="00196A97"/>
    <w:rsid w:val="001A277E"/>
    <w:rsid w:val="001A2F40"/>
    <w:rsid w:val="001E46C8"/>
    <w:rsid w:val="001F42D1"/>
    <w:rsid w:val="00221C6F"/>
    <w:rsid w:val="002316E6"/>
    <w:rsid w:val="002514C1"/>
    <w:rsid w:val="00293315"/>
    <w:rsid w:val="002A2864"/>
    <w:rsid w:val="002B1C44"/>
    <w:rsid w:val="002F389C"/>
    <w:rsid w:val="00324045"/>
    <w:rsid w:val="00325077"/>
    <w:rsid w:val="0034518A"/>
    <w:rsid w:val="00347206"/>
    <w:rsid w:val="00375C93"/>
    <w:rsid w:val="00391026"/>
    <w:rsid w:val="00396D48"/>
    <w:rsid w:val="003F3AD9"/>
    <w:rsid w:val="003F534E"/>
    <w:rsid w:val="00413AD4"/>
    <w:rsid w:val="004238A4"/>
    <w:rsid w:val="0042651B"/>
    <w:rsid w:val="00441027"/>
    <w:rsid w:val="00453019"/>
    <w:rsid w:val="00460FCA"/>
    <w:rsid w:val="0048581F"/>
    <w:rsid w:val="004A17B4"/>
    <w:rsid w:val="004A6245"/>
    <w:rsid w:val="004C68D2"/>
    <w:rsid w:val="004F104C"/>
    <w:rsid w:val="004F23C1"/>
    <w:rsid w:val="00512670"/>
    <w:rsid w:val="00515B50"/>
    <w:rsid w:val="0051642B"/>
    <w:rsid w:val="00531E92"/>
    <w:rsid w:val="005900DF"/>
    <w:rsid w:val="0059741F"/>
    <w:rsid w:val="005C46D6"/>
    <w:rsid w:val="005D0699"/>
    <w:rsid w:val="005F42F0"/>
    <w:rsid w:val="00613E1A"/>
    <w:rsid w:val="00625AD8"/>
    <w:rsid w:val="00636DAC"/>
    <w:rsid w:val="00651FD4"/>
    <w:rsid w:val="00684FF3"/>
    <w:rsid w:val="006A10BB"/>
    <w:rsid w:val="006C2EAD"/>
    <w:rsid w:val="006E0054"/>
    <w:rsid w:val="006E31C5"/>
    <w:rsid w:val="006E3A78"/>
    <w:rsid w:val="006E3B07"/>
    <w:rsid w:val="006F07B3"/>
    <w:rsid w:val="006F0DE5"/>
    <w:rsid w:val="00716188"/>
    <w:rsid w:val="00730A99"/>
    <w:rsid w:val="00733F2E"/>
    <w:rsid w:val="007614BA"/>
    <w:rsid w:val="0078711D"/>
    <w:rsid w:val="00791678"/>
    <w:rsid w:val="00793277"/>
    <w:rsid w:val="007B3CD4"/>
    <w:rsid w:val="007C4E10"/>
    <w:rsid w:val="007D6453"/>
    <w:rsid w:val="007D7D57"/>
    <w:rsid w:val="00800D97"/>
    <w:rsid w:val="00805262"/>
    <w:rsid w:val="0081752F"/>
    <w:rsid w:val="00877951"/>
    <w:rsid w:val="008942B8"/>
    <w:rsid w:val="00895339"/>
    <w:rsid w:val="008A5968"/>
    <w:rsid w:val="008B7CEA"/>
    <w:rsid w:val="008F3D94"/>
    <w:rsid w:val="008F7D73"/>
    <w:rsid w:val="00906CF1"/>
    <w:rsid w:val="00934F7C"/>
    <w:rsid w:val="00962876"/>
    <w:rsid w:val="00965E05"/>
    <w:rsid w:val="00987A6A"/>
    <w:rsid w:val="009A16A8"/>
    <w:rsid w:val="009A40A8"/>
    <w:rsid w:val="00A3499B"/>
    <w:rsid w:val="00A5180D"/>
    <w:rsid w:val="00A721DE"/>
    <w:rsid w:val="00A84F33"/>
    <w:rsid w:val="00A93524"/>
    <w:rsid w:val="00AD79E9"/>
    <w:rsid w:val="00AF2AD4"/>
    <w:rsid w:val="00AF58EB"/>
    <w:rsid w:val="00B13F50"/>
    <w:rsid w:val="00B14700"/>
    <w:rsid w:val="00B35129"/>
    <w:rsid w:val="00B37AA0"/>
    <w:rsid w:val="00B50D20"/>
    <w:rsid w:val="00B513D2"/>
    <w:rsid w:val="00B82530"/>
    <w:rsid w:val="00BB3C67"/>
    <w:rsid w:val="00BF6F7E"/>
    <w:rsid w:val="00C451B7"/>
    <w:rsid w:val="00CA41AA"/>
    <w:rsid w:val="00D260E1"/>
    <w:rsid w:val="00D31EA6"/>
    <w:rsid w:val="00D439D4"/>
    <w:rsid w:val="00D53CCE"/>
    <w:rsid w:val="00D54E75"/>
    <w:rsid w:val="00D55DA8"/>
    <w:rsid w:val="00D65558"/>
    <w:rsid w:val="00D81514"/>
    <w:rsid w:val="00D9480B"/>
    <w:rsid w:val="00DA1F16"/>
    <w:rsid w:val="00DD295F"/>
    <w:rsid w:val="00E14A6A"/>
    <w:rsid w:val="00E2628D"/>
    <w:rsid w:val="00E34FAA"/>
    <w:rsid w:val="00E3645F"/>
    <w:rsid w:val="00E754E0"/>
    <w:rsid w:val="00E86269"/>
    <w:rsid w:val="00E97D8B"/>
    <w:rsid w:val="00EA5CBC"/>
    <w:rsid w:val="00ED4F72"/>
    <w:rsid w:val="00EF5DA7"/>
    <w:rsid w:val="00F107C5"/>
    <w:rsid w:val="00F31402"/>
    <w:rsid w:val="00F46032"/>
    <w:rsid w:val="00F46FDF"/>
    <w:rsid w:val="00F51807"/>
    <w:rsid w:val="00F5239E"/>
    <w:rsid w:val="00F84D41"/>
    <w:rsid w:val="00FA6110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90EDA2-619C-4431-9B88-FFFE84E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="仿宋_GB2312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75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3F2E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3F2E"/>
    <w:pPr>
      <w:keepNext/>
      <w:keepLines/>
      <w:outlineLvl w:val="1"/>
    </w:pPr>
    <w:rPr>
      <w:rFonts w:asciiTheme="majorHAnsi" w:eastAsia="楷体_GB2312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33F2E"/>
    <w:pPr>
      <w:spacing w:line="578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Char">
    <w:name w:val="标题 Char"/>
    <w:basedOn w:val="a0"/>
    <w:link w:val="a3"/>
    <w:uiPriority w:val="10"/>
    <w:rsid w:val="00733F2E"/>
    <w:rPr>
      <w:rFonts w:asciiTheme="majorHAnsi" w:eastAsia="方正小标宋简体" w:hAnsiTheme="majorHAnsi" w:cstheme="majorBidi"/>
      <w:bCs/>
      <w:sz w:val="44"/>
    </w:rPr>
  </w:style>
  <w:style w:type="character" w:customStyle="1" w:styleId="1Char">
    <w:name w:val="标题 1 Char"/>
    <w:basedOn w:val="a0"/>
    <w:link w:val="1"/>
    <w:uiPriority w:val="9"/>
    <w:rsid w:val="00733F2E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33F2E"/>
    <w:rPr>
      <w:rFonts w:asciiTheme="majorHAnsi" w:eastAsia="楷体_GB2312" w:hAnsiTheme="majorHAnsi" w:cstheme="majorBidi"/>
      <w:b/>
      <w:bCs/>
    </w:rPr>
  </w:style>
  <w:style w:type="paragraph" w:customStyle="1" w:styleId="a4">
    <w:name w:val="西发号"/>
    <w:basedOn w:val="1"/>
    <w:rsid w:val="00C451B7"/>
    <w:pPr>
      <w:spacing w:before="4309" w:after="851"/>
      <w:ind w:firstLineChars="0" w:firstLine="0"/>
      <w:jc w:val="center"/>
      <w:outlineLvl w:val="9"/>
    </w:pPr>
    <w:rPr>
      <w:rFonts w:eastAsia="仿宋_GB2312"/>
    </w:rPr>
  </w:style>
  <w:style w:type="paragraph" w:customStyle="1" w:styleId="a5">
    <w:name w:val="西政号"/>
    <w:basedOn w:val="a4"/>
    <w:rsid w:val="00C451B7"/>
    <w:pPr>
      <w:spacing w:before="2608"/>
    </w:pPr>
  </w:style>
  <w:style w:type="paragraph" w:styleId="a6">
    <w:name w:val="header"/>
    <w:basedOn w:val="a"/>
    <w:link w:val="Char0"/>
    <w:uiPriority w:val="99"/>
    <w:unhideWhenUsed/>
    <w:rsid w:val="00F1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107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1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107C5"/>
    <w:rPr>
      <w:sz w:val="18"/>
      <w:szCs w:val="18"/>
    </w:rPr>
  </w:style>
  <w:style w:type="paragraph" w:styleId="a8">
    <w:name w:val="Subtitle"/>
    <w:basedOn w:val="a"/>
    <w:next w:val="a"/>
    <w:link w:val="Char2"/>
    <w:autoRedefine/>
    <w:uiPriority w:val="11"/>
    <w:qFormat/>
    <w:rsid w:val="00733F2E"/>
    <w:pPr>
      <w:jc w:val="left"/>
      <w:outlineLvl w:val="2"/>
    </w:pPr>
    <w:rPr>
      <w:rFonts w:asciiTheme="majorHAnsi" w:hAnsiTheme="majorHAnsi" w:cstheme="majorBidi"/>
      <w:b/>
      <w:bCs/>
      <w:kern w:val="28"/>
    </w:rPr>
  </w:style>
  <w:style w:type="character" w:customStyle="1" w:styleId="Char2">
    <w:name w:val="副标题 Char"/>
    <w:basedOn w:val="a0"/>
    <w:link w:val="a8"/>
    <w:uiPriority w:val="11"/>
    <w:rsid w:val="00733F2E"/>
    <w:rPr>
      <w:rFonts w:asciiTheme="majorHAnsi" w:hAnsiTheme="majorHAnsi" w:cstheme="majorBidi"/>
      <w:b/>
      <w:bCs/>
      <w:kern w:val="28"/>
    </w:rPr>
  </w:style>
  <w:style w:type="paragraph" w:styleId="a9">
    <w:name w:val="Balloon Text"/>
    <w:basedOn w:val="a"/>
    <w:link w:val="Char3"/>
    <w:uiPriority w:val="99"/>
    <w:semiHidden/>
    <w:unhideWhenUsed/>
    <w:rsid w:val="009A16A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A16A8"/>
    <w:rPr>
      <w:sz w:val="18"/>
      <w:szCs w:val="18"/>
    </w:rPr>
  </w:style>
  <w:style w:type="paragraph" w:styleId="aa">
    <w:name w:val="Normal Indent"/>
    <w:basedOn w:val="a"/>
    <w:qFormat/>
    <w:rsid w:val="00E14A6A"/>
    <w:pPr>
      <w:ind w:firstLine="420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paragraph" w:styleId="ab">
    <w:name w:val="Normal (Web)"/>
    <w:basedOn w:val="a"/>
    <w:qFormat/>
    <w:rsid w:val="00E14A6A"/>
    <w:pPr>
      <w:spacing w:before="100" w:beforeAutospacing="1" w:after="100" w:afterAutospacing="1"/>
      <w:ind w:firstLineChars="0" w:firstLine="0"/>
      <w:jc w:val="left"/>
    </w:pPr>
    <w:rPr>
      <w:rFonts w:ascii="Calibri" w:eastAsia="宋体" w:hAnsi="Calibri" w:cs="Times New Roman"/>
      <w:color w:val="auto"/>
      <w:sz w:val="24"/>
      <w:szCs w:val="24"/>
    </w:rPr>
  </w:style>
  <w:style w:type="table" w:styleId="ac">
    <w:name w:val="Table Grid"/>
    <w:basedOn w:val="a1"/>
    <w:qFormat/>
    <w:rsid w:val="00E14A6A"/>
    <w:pPr>
      <w:widowControl w:val="0"/>
      <w:jc w:val="both"/>
    </w:pPr>
    <w:rPr>
      <w:rFonts w:asciiTheme="minorHAnsi" w:eastAsiaTheme="minorEastAsia" w:cstheme="minorBid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&#33258;&#23450;&#20041;%20Office%20&#27169;&#26495;\&#35199;&#21457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B709-4127-40E0-8307-300970D6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西发文件</Template>
  <TotalTime>1</TotalTime>
  <Pages>9</Pages>
  <Words>838</Words>
  <Characters>4781</Characters>
  <Application>Microsoft Office Word</Application>
  <DocSecurity>8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刘敬月</dc:creator>
  <cp:lastModifiedBy>Windows 用户</cp:lastModifiedBy>
  <cp:revision>2</cp:revision>
  <cp:lastPrinted>2022-08-29T02:15:00Z</cp:lastPrinted>
  <dcterms:created xsi:type="dcterms:W3CDTF">2022-10-10T07:37:00Z</dcterms:created>
  <dcterms:modified xsi:type="dcterms:W3CDTF">2022-10-10T07:37:00Z</dcterms:modified>
</cp:coreProperties>
</file>