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关于同意ⅹⅹⅹ同志参加2021年度霍邱县特岗计划教师招聘考试的证明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》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霍邱县教育局：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月参加工作，现为我单位在编正式工作人员，经研究，同意</w:t>
      </w:r>
      <w:r>
        <w:rPr>
          <w:rFonts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</w:t>
      </w:r>
      <w:r>
        <w:rPr>
          <w:rFonts w:ascii="仿宋_GB2312" w:hAnsi="仿宋" w:eastAsia="仿宋_GB2312" w:cs="仿宋"/>
          <w:color w:val="000000"/>
          <w:sz w:val="32"/>
          <w:szCs w:val="32"/>
        </w:rPr>
        <w:t>2021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年度霍邱县</w:t>
      </w:r>
      <w:r>
        <w:rPr>
          <w:rFonts w:hint="eastAsia" w:ascii="仿宋_GB2312" w:hAnsi="仿宋_GB2312" w:eastAsia="仿宋_GB2312" w:cs="仿宋_GB2312"/>
          <w:sz w:val="32"/>
          <w:szCs w:val="32"/>
        </w:rPr>
        <w:t>特岗计划教师招聘考试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，特此证明，请接洽！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bookmarkEnd w:id="0"/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2021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</w:t>
      </w: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   </w:t>
      </w:r>
    </w:p>
    <w:p/>
    <w:sectPr>
      <w:pgSz w:w="11906" w:h="16838"/>
      <w:pgMar w:top="2211" w:right="1531" w:bottom="1871" w:left="1531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29A"/>
    <w:rsid w:val="00032915"/>
    <w:rsid w:val="00055D80"/>
    <w:rsid w:val="000E1A03"/>
    <w:rsid w:val="00104E64"/>
    <w:rsid w:val="00135989"/>
    <w:rsid w:val="001E4E7F"/>
    <w:rsid w:val="00230549"/>
    <w:rsid w:val="002E3BB5"/>
    <w:rsid w:val="00311AA6"/>
    <w:rsid w:val="003B5E79"/>
    <w:rsid w:val="003B729A"/>
    <w:rsid w:val="003D41EB"/>
    <w:rsid w:val="0044136F"/>
    <w:rsid w:val="0047545B"/>
    <w:rsid w:val="005A0D7D"/>
    <w:rsid w:val="005C08A3"/>
    <w:rsid w:val="006010F7"/>
    <w:rsid w:val="0079768F"/>
    <w:rsid w:val="008335D0"/>
    <w:rsid w:val="00835664"/>
    <w:rsid w:val="00867090"/>
    <w:rsid w:val="0086760C"/>
    <w:rsid w:val="00884F8F"/>
    <w:rsid w:val="008E7064"/>
    <w:rsid w:val="009058FA"/>
    <w:rsid w:val="009272CB"/>
    <w:rsid w:val="00930DDD"/>
    <w:rsid w:val="00994537"/>
    <w:rsid w:val="00A74B04"/>
    <w:rsid w:val="00BF7874"/>
    <w:rsid w:val="00C52E41"/>
    <w:rsid w:val="00C7350D"/>
    <w:rsid w:val="00D27487"/>
    <w:rsid w:val="00D66A1A"/>
    <w:rsid w:val="00D92B37"/>
    <w:rsid w:val="00F16D9E"/>
    <w:rsid w:val="00F3283D"/>
    <w:rsid w:val="00F55AC9"/>
    <w:rsid w:val="00F75DD7"/>
    <w:rsid w:val="00FE6C6D"/>
    <w:rsid w:val="0AD10B0C"/>
    <w:rsid w:val="0B5758E5"/>
    <w:rsid w:val="1C3F0522"/>
    <w:rsid w:val="20462128"/>
    <w:rsid w:val="2FE949AB"/>
    <w:rsid w:val="32DB5116"/>
    <w:rsid w:val="4DEF5D83"/>
    <w:rsid w:val="54A47CA9"/>
    <w:rsid w:val="563E264A"/>
    <w:rsid w:val="593D1431"/>
    <w:rsid w:val="5CEF4C4E"/>
    <w:rsid w:val="62492B41"/>
    <w:rsid w:val="72B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30</Words>
  <Characters>171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2021-02-09T02:07:00Z</dcterms:created>
  <dc:creator>GarfiCat</dc:creator>
  <cp:lastModifiedBy>Administrator</cp:lastModifiedBy>
  <cp:lastPrinted>2021-05-31T00:34:45Z</cp:lastPrinted>
  <dcterms:modified xsi:type="dcterms:W3CDTF">2021-05-31T00:34:47Z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158660CC7B8E45859547F07CC7A34390</vt:lpwstr>
  </property>
</Properties>
</file>